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992"/>
        <w:gridCol w:w="4992"/>
      </w:tblGrid>
      <w:tr w:rsidR="003F2F27" w:rsidTr="00AF21D5">
        <w:tc>
          <w:tcPr>
            <w:tcW w:w="4992" w:type="dxa"/>
          </w:tcPr>
          <w:p w:rsidR="003F2F27" w:rsidRPr="00933432" w:rsidRDefault="003F2F27" w:rsidP="00AF21D5">
            <w:pPr>
              <w:jc w:val="center"/>
            </w:pPr>
            <w:r w:rsidRPr="00933432">
              <w:t>Председатель экологического совета при администрации города Кузнецка</w:t>
            </w:r>
          </w:p>
          <w:p w:rsidR="003F2F27" w:rsidRPr="00933432" w:rsidRDefault="003F2F27" w:rsidP="00AF21D5">
            <w:pPr>
              <w:jc w:val="center"/>
            </w:pPr>
            <w:r w:rsidRPr="00933432">
              <w:t>___________В.П.Шувалов</w:t>
            </w:r>
          </w:p>
        </w:tc>
        <w:tc>
          <w:tcPr>
            <w:tcW w:w="4992" w:type="dxa"/>
          </w:tcPr>
          <w:p w:rsidR="003F2F27" w:rsidRPr="00933432" w:rsidRDefault="003F2F27" w:rsidP="00AF21D5">
            <w:pPr>
              <w:jc w:val="center"/>
            </w:pPr>
            <w:r w:rsidRPr="00933432">
              <w:t>Директор МБОУ СОШ №5 города Кузнецка</w:t>
            </w:r>
          </w:p>
          <w:p w:rsidR="003F2F27" w:rsidRPr="00933432" w:rsidRDefault="003F2F27" w:rsidP="00AF21D5">
            <w:pPr>
              <w:jc w:val="center"/>
            </w:pPr>
            <w:r w:rsidRPr="00933432">
              <w:t>__________Е.В.Ошкина</w:t>
            </w:r>
          </w:p>
        </w:tc>
      </w:tr>
    </w:tbl>
    <w:p w:rsidR="003F2F27" w:rsidRDefault="003F2F27" w:rsidP="00363147">
      <w:pPr>
        <w:jc w:val="center"/>
        <w:rPr>
          <w:b/>
          <w:sz w:val="32"/>
          <w:szCs w:val="32"/>
        </w:rPr>
      </w:pPr>
    </w:p>
    <w:p w:rsidR="003F2F27" w:rsidRDefault="003F2F27" w:rsidP="00363147">
      <w:pPr>
        <w:jc w:val="center"/>
        <w:rPr>
          <w:b/>
          <w:sz w:val="32"/>
          <w:szCs w:val="32"/>
        </w:rPr>
      </w:pPr>
    </w:p>
    <w:p w:rsidR="003F2F27" w:rsidRDefault="003F2F27" w:rsidP="0036314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63147">
        <w:rPr>
          <w:b/>
          <w:sz w:val="32"/>
          <w:szCs w:val="32"/>
        </w:rPr>
        <w:t>ПЛАН</w:t>
      </w:r>
    </w:p>
    <w:p w:rsidR="003F2F27" w:rsidRDefault="003F2F27" w:rsidP="003631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совместной деятельности экологического совета при администрации города Кузнецка</w:t>
      </w:r>
    </w:p>
    <w:p w:rsidR="003F2F27" w:rsidRPr="00363147" w:rsidRDefault="003F2F27" w:rsidP="00363147">
      <w:pPr>
        <w:jc w:val="center"/>
        <w:rPr>
          <w:b/>
        </w:rPr>
      </w:pPr>
      <w:r>
        <w:rPr>
          <w:b/>
          <w:sz w:val="32"/>
          <w:szCs w:val="32"/>
        </w:rPr>
        <w:t xml:space="preserve"> и МБОУ СОШ №5 города Кузнецка</w:t>
      </w:r>
    </w:p>
    <w:p w:rsidR="003F2F27" w:rsidRDefault="003F2F27" w:rsidP="004A5F88">
      <w:pPr>
        <w:jc w:val="center"/>
        <w:rPr>
          <w:b/>
          <w:bCs/>
          <w:sz w:val="32"/>
          <w:szCs w:val="32"/>
        </w:rPr>
      </w:pPr>
      <w:r w:rsidRPr="00363147">
        <w:rPr>
          <w:b/>
          <w:bCs/>
          <w:sz w:val="32"/>
          <w:szCs w:val="32"/>
        </w:rPr>
        <w:t>по экологическому образованию</w:t>
      </w:r>
      <w:r>
        <w:rPr>
          <w:b/>
          <w:bCs/>
          <w:sz w:val="32"/>
          <w:szCs w:val="32"/>
        </w:rPr>
        <w:t xml:space="preserve"> и воспитанию</w:t>
      </w:r>
    </w:p>
    <w:p w:rsidR="003F2F27" w:rsidRPr="00363147" w:rsidRDefault="003F2F27" w:rsidP="004A5F8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2020 год</w:t>
      </w:r>
    </w:p>
    <w:p w:rsidR="003F2F27" w:rsidRPr="005876CD" w:rsidRDefault="003F2F27" w:rsidP="00A66B33">
      <w:pPr>
        <w:rPr>
          <w:sz w:val="28"/>
        </w:rPr>
      </w:pPr>
    </w:p>
    <w:p w:rsidR="003F2F27" w:rsidRDefault="003F2F27" w:rsidP="005B5845">
      <w:pPr>
        <w:ind w:firstLine="708"/>
        <w:jc w:val="both"/>
      </w:pPr>
      <w:r w:rsidRPr="00F20E7B">
        <w:rPr>
          <w:b/>
          <w:bCs/>
        </w:rPr>
        <w:t>Цель:</w:t>
      </w:r>
      <w:r>
        <w:t xml:space="preserve"> способствовать экологическому просвещению и образованию, формированию основ экологической культуры и привитию природоохранных традиций.</w:t>
      </w:r>
    </w:p>
    <w:p w:rsidR="003F2F27" w:rsidRPr="001D711D" w:rsidRDefault="003F2F27" w:rsidP="00ED6005">
      <w:pPr>
        <w:ind w:left="1065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5720"/>
        <w:gridCol w:w="1701"/>
        <w:gridCol w:w="1984"/>
      </w:tblGrid>
      <w:tr w:rsidR="003F2F27" w:rsidRPr="001D711D" w:rsidTr="00AF21D5">
        <w:tc>
          <w:tcPr>
            <w:tcW w:w="484" w:type="dxa"/>
          </w:tcPr>
          <w:p w:rsidR="003F2F27" w:rsidRPr="00F0507A" w:rsidRDefault="003F2F27" w:rsidP="00AF21D5">
            <w:pPr>
              <w:jc w:val="center"/>
            </w:pPr>
            <w:r w:rsidRPr="00F0507A">
              <w:t>№</w:t>
            </w:r>
          </w:p>
        </w:tc>
        <w:tc>
          <w:tcPr>
            <w:tcW w:w="5720" w:type="dxa"/>
          </w:tcPr>
          <w:p w:rsidR="003F2F27" w:rsidRPr="00F0507A" w:rsidRDefault="003F2F27" w:rsidP="00AF21D5">
            <w:pPr>
              <w:jc w:val="center"/>
            </w:pPr>
            <w:r>
              <w:t xml:space="preserve">Мероприятие </w:t>
            </w:r>
          </w:p>
        </w:tc>
        <w:tc>
          <w:tcPr>
            <w:tcW w:w="1701" w:type="dxa"/>
          </w:tcPr>
          <w:p w:rsidR="003F2F27" w:rsidRPr="00F0507A" w:rsidRDefault="003F2F27" w:rsidP="00AF21D5">
            <w:pPr>
              <w:jc w:val="center"/>
            </w:pPr>
            <w:r w:rsidRPr="00F0507A">
              <w:t>Сроки</w:t>
            </w:r>
          </w:p>
        </w:tc>
        <w:tc>
          <w:tcPr>
            <w:tcW w:w="1984" w:type="dxa"/>
          </w:tcPr>
          <w:p w:rsidR="003F2F27" w:rsidRPr="00F0507A" w:rsidRDefault="003F2F27" w:rsidP="00AF21D5">
            <w:pPr>
              <w:jc w:val="center"/>
            </w:pPr>
            <w:r w:rsidRPr="00F0507A">
              <w:t>Ответственные</w:t>
            </w:r>
          </w:p>
          <w:p w:rsidR="003F2F27" w:rsidRPr="00F0507A" w:rsidRDefault="003F2F27" w:rsidP="00AF21D5">
            <w:pPr>
              <w:jc w:val="center"/>
            </w:pPr>
          </w:p>
        </w:tc>
      </w:tr>
      <w:tr w:rsidR="003F2F27" w:rsidRPr="001D711D" w:rsidTr="00AF21D5">
        <w:tc>
          <w:tcPr>
            <w:tcW w:w="484" w:type="dxa"/>
          </w:tcPr>
          <w:p w:rsidR="003F2F27" w:rsidRPr="00F0507A" w:rsidRDefault="003F2F27" w:rsidP="00AF21D5">
            <w:pPr>
              <w:jc w:val="center"/>
            </w:pPr>
            <w:r>
              <w:t>1</w:t>
            </w:r>
          </w:p>
        </w:tc>
        <w:tc>
          <w:tcPr>
            <w:tcW w:w="5720" w:type="dxa"/>
          </w:tcPr>
          <w:p w:rsidR="003F2F27" w:rsidRDefault="003F2F27" w:rsidP="00AF21D5">
            <w:pPr>
              <w:jc w:val="both"/>
            </w:pPr>
            <w:r>
              <w:t>Выездное заседание городского экологического совета на базе МБОУ СОШ №5 города Кузнецка</w:t>
            </w:r>
          </w:p>
        </w:tc>
        <w:tc>
          <w:tcPr>
            <w:tcW w:w="1701" w:type="dxa"/>
          </w:tcPr>
          <w:p w:rsidR="003F2F27" w:rsidRPr="00F0507A" w:rsidRDefault="003F2F27" w:rsidP="00AF21D5">
            <w:pPr>
              <w:jc w:val="center"/>
            </w:pPr>
            <w:r>
              <w:t>Июнь 2020</w:t>
            </w:r>
          </w:p>
        </w:tc>
        <w:tc>
          <w:tcPr>
            <w:tcW w:w="1984" w:type="dxa"/>
          </w:tcPr>
          <w:p w:rsidR="003F2F27" w:rsidRDefault="003F2F27" w:rsidP="00AF21D5">
            <w:pPr>
              <w:jc w:val="center"/>
            </w:pPr>
            <w:r>
              <w:t>Шувалов В.П.</w:t>
            </w:r>
          </w:p>
          <w:p w:rsidR="003F2F27" w:rsidRPr="00F0507A" w:rsidRDefault="003F2F27" w:rsidP="00AF21D5">
            <w:pPr>
              <w:jc w:val="center"/>
            </w:pPr>
            <w:r>
              <w:t>Ошкина Е.В.</w:t>
            </w:r>
          </w:p>
        </w:tc>
      </w:tr>
      <w:tr w:rsidR="003F2F27" w:rsidRPr="001D711D" w:rsidTr="00AF21D5">
        <w:tc>
          <w:tcPr>
            <w:tcW w:w="484" w:type="dxa"/>
          </w:tcPr>
          <w:p w:rsidR="003F2F27" w:rsidRPr="00F0507A" w:rsidRDefault="003F2F27" w:rsidP="00AF21D5">
            <w:pPr>
              <w:jc w:val="center"/>
            </w:pPr>
            <w:r>
              <w:t>2</w:t>
            </w:r>
          </w:p>
        </w:tc>
        <w:tc>
          <w:tcPr>
            <w:tcW w:w="5720" w:type="dxa"/>
          </w:tcPr>
          <w:p w:rsidR="003F2F27" w:rsidRPr="00E12E9B" w:rsidRDefault="003F2F27" w:rsidP="00AF21D5">
            <w:pPr>
              <w:jc w:val="both"/>
            </w:pPr>
            <w:r w:rsidRPr="00E12E9B">
              <w:t>Реализация проекта «Экологическое благополучие пришкольной территории и Западного микрорайона»</w:t>
            </w:r>
          </w:p>
        </w:tc>
        <w:tc>
          <w:tcPr>
            <w:tcW w:w="1701" w:type="dxa"/>
          </w:tcPr>
          <w:p w:rsidR="003F2F27" w:rsidRPr="00E12E9B" w:rsidRDefault="003F2F27" w:rsidP="00AF21D5">
            <w:pPr>
              <w:jc w:val="center"/>
            </w:pPr>
          </w:p>
        </w:tc>
        <w:tc>
          <w:tcPr>
            <w:tcW w:w="1984" w:type="dxa"/>
          </w:tcPr>
          <w:p w:rsidR="003F2F27" w:rsidRDefault="003F2F27" w:rsidP="00AF21D5">
            <w:pPr>
              <w:jc w:val="center"/>
            </w:pPr>
            <w:r>
              <w:t>Глухушкина Н.В.</w:t>
            </w:r>
          </w:p>
        </w:tc>
      </w:tr>
      <w:tr w:rsidR="003F2F27" w:rsidRPr="001D711D" w:rsidTr="00AF21D5">
        <w:tc>
          <w:tcPr>
            <w:tcW w:w="484" w:type="dxa"/>
          </w:tcPr>
          <w:p w:rsidR="003F2F27" w:rsidRPr="00F0507A" w:rsidRDefault="003F2F27" w:rsidP="00AF21D5">
            <w:pPr>
              <w:jc w:val="center"/>
            </w:pPr>
            <w:r>
              <w:t>3</w:t>
            </w:r>
          </w:p>
        </w:tc>
        <w:tc>
          <w:tcPr>
            <w:tcW w:w="5720" w:type="dxa"/>
          </w:tcPr>
          <w:p w:rsidR="003F2F27" w:rsidRDefault="003F2F27" w:rsidP="00AF21D5">
            <w:pPr>
              <w:jc w:val="both"/>
            </w:pPr>
            <w:r>
              <w:t>Проведение конкурса «Самый благоустроенный двор Западного микрорайона»</w:t>
            </w:r>
          </w:p>
        </w:tc>
        <w:tc>
          <w:tcPr>
            <w:tcW w:w="1701" w:type="dxa"/>
          </w:tcPr>
          <w:p w:rsidR="003F2F27" w:rsidRDefault="003F2F27" w:rsidP="00AF21D5">
            <w:pPr>
              <w:jc w:val="center"/>
            </w:pPr>
          </w:p>
        </w:tc>
        <w:tc>
          <w:tcPr>
            <w:tcW w:w="1984" w:type="dxa"/>
          </w:tcPr>
          <w:p w:rsidR="003F2F27" w:rsidRDefault="003F2F27" w:rsidP="00AF21D5">
            <w:pPr>
              <w:jc w:val="center"/>
            </w:pPr>
            <w:r>
              <w:t>Шувалов В.П.</w:t>
            </w:r>
          </w:p>
          <w:p w:rsidR="003F2F27" w:rsidRDefault="003F2F27" w:rsidP="00AF21D5">
            <w:pPr>
              <w:jc w:val="center"/>
            </w:pPr>
            <w:r>
              <w:t>Ошкина Е.В.</w:t>
            </w:r>
          </w:p>
          <w:p w:rsidR="003F2F27" w:rsidRDefault="003F2F27" w:rsidP="00AF21D5">
            <w:pPr>
              <w:jc w:val="center"/>
            </w:pPr>
            <w:r>
              <w:t>домкомы</w:t>
            </w:r>
          </w:p>
        </w:tc>
      </w:tr>
      <w:tr w:rsidR="003F2F27" w:rsidRPr="001D711D" w:rsidTr="00AF21D5">
        <w:tc>
          <w:tcPr>
            <w:tcW w:w="484" w:type="dxa"/>
          </w:tcPr>
          <w:p w:rsidR="003F2F27" w:rsidRPr="00F0507A" w:rsidRDefault="003F2F27" w:rsidP="00AF21D5">
            <w:pPr>
              <w:jc w:val="center"/>
            </w:pPr>
            <w:r>
              <w:t>4</w:t>
            </w:r>
          </w:p>
        </w:tc>
        <w:tc>
          <w:tcPr>
            <w:tcW w:w="5720" w:type="dxa"/>
          </w:tcPr>
          <w:p w:rsidR="003F2F27" w:rsidRDefault="003F2F27" w:rsidP="00AF21D5">
            <w:pPr>
              <w:jc w:val="both"/>
            </w:pPr>
            <w:r>
              <w:t>Проведение природоохранных работ по благоустройству родника Салмин</w:t>
            </w:r>
          </w:p>
        </w:tc>
        <w:tc>
          <w:tcPr>
            <w:tcW w:w="1701" w:type="dxa"/>
          </w:tcPr>
          <w:p w:rsidR="003F2F27" w:rsidRDefault="003F2F27" w:rsidP="00AF21D5">
            <w:pPr>
              <w:jc w:val="center"/>
            </w:pPr>
            <w:r>
              <w:t>Сентябрь</w:t>
            </w:r>
          </w:p>
          <w:p w:rsidR="003F2F27" w:rsidRPr="00F0507A" w:rsidRDefault="003F2F27" w:rsidP="00AF21D5">
            <w:pPr>
              <w:jc w:val="center"/>
            </w:pPr>
            <w:r>
              <w:t>май</w:t>
            </w:r>
          </w:p>
        </w:tc>
        <w:tc>
          <w:tcPr>
            <w:tcW w:w="1984" w:type="dxa"/>
          </w:tcPr>
          <w:p w:rsidR="003F2F27" w:rsidRDefault="003F2F27" w:rsidP="00AF21D5">
            <w:pPr>
              <w:jc w:val="center"/>
            </w:pPr>
            <w:r>
              <w:t>Медная А.Е.</w:t>
            </w:r>
          </w:p>
          <w:p w:rsidR="003F2F27" w:rsidRPr="00F0507A" w:rsidRDefault="003F2F27" w:rsidP="00AF21D5">
            <w:pPr>
              <w:jc w:val="center"/>
            </w:pPr>
            <w:r>
              <w:t>Медный А.В.</w:t>
            </w:r>
          </w:p>
        </w:tc>
      </w:tr>
      <w:tr w:rsidR="003F2F27" w:rsidRPr="001D711D" w:rsidTr="00AF21D5">
        <w:tc>
          <w:tcPr>
            <w:tcW w:w="484" w:type="dxa"/>
          </w:tcPr>
          <w:p w:rsidR="003F2F27" w:rsidRPr="00F0507A" w:rsidRDefault="003F2F27" w:rsidP="00AF21D5">
            <w:pPr>
              <w:jc w:val="center"/>
            </w:pPr>
            <w:r>
              <w:t>5</w:t>
            </w:r>
          </w:p>
        </w:tc>
        <w:tc>
          <w:tcPr>
            <w:tcW w:w="5720" w:type="dxa"/>
          </w:tcPr>
          <w:p w:rsidR="003F2F27" w:rsidRDefault="003F2F27" w:rsidP="00AF21D5">
            <w:pPr>
              <w:jc w:val="both"/>
            </w:pPr>
            <w:r>
              <w:t>Организация и проведение акций по уборке территорий Западного микрорайона:</w:t>
            </w:r>
          </w:p>
          <w:p w:rsidR="003F2F27" w:rsidRDefault="003F2F27" w:rsidP="00AF21D5">
            <w:pPr>
              <w:jc w:val="both"/>
            </w:pPr>
            <w:r>
              <w:t>Сквер пограничников</w:t>
            </w:r>
          </w:p>
          <w:p w:rsidR="003F2F27" w:rsidRDefault="003F2F27" w:rsidP="00AF21D5">
            <w:pPr>
              <w:jc w:val="both"/>
            </w:pPr>
            <w:r>
              <w:t>Родник Салмин</w:t>
            </w:r>
          </w:p>
          <w:p w:rsidR="003F2F27" w:rsidRDefault="003F2F27" w:rsidP="00AF21D5">
            <w:pPr>
              <w:jc w:val="both"/>
            </w:pPr>
            <w:r>
              <w:t>Стадион Западный</w:t>
            </w:r>
          </w:p>
          <w:p w:rsidR="003F2F27" w:rsidRDefault="003F2F27" w:rsidP="00AF21D5">
            <w:pPr>
              <w:jc w:val="both"/>
            </w:pPr>
          </w:p>
        </w:tc>
        <w:tc>
          <w:tcPr>
            <w:tcW w:w="1701" w:type="dxa"/>
          </w:tcPr>
          <w:p w:rsidR="003F2F27" w:rsidRDefault="003F2F27" w:rsidP="00AF21D5">
            <w:pPr>
              <w:jc w:val="center"/>
            </w:pPr>
          </w:p>
        </w:tc>
        <w:tc>
          <w:tcPr>
            <w:tcW w:w="1984" w:type="dxa"/>
          </w:tcPr>
          <w:p w:rsidR="003F2F27" w:rsidRDefault="003F2F27" w:rsidP="00AF21D5">
            <w:pPr>
              <w:jc w:val="center"/>
            </w:pPr>
            <w:r>
              <w:t>Отряд «Зеленый дозор»</w:t>
            </w:r>
          </w:p>
        </w:tc>
      </w:tr>
      <w:tr w:rsidR="003F2F27" w:rsidRPr="001D711D" w:rsidTr="00AF21D5">
        <w:tc>
          <w:tcPr>
            <w:tcW w:w="484" w:type="dxa"/>
          </w:tcPr>
          <w:p w:rsidR="003F2F27" w:rsidRPr="00F0507A" w:rsidRDefault="003F2F27" w:rsidP="00AF21D5">
            <w:pPr>
              <w:jc w:val="center"/>
            </w:pPr>
            <w:r>
              <w:t>6</w:t>
            </w:r>
          </w:p>
        </w:tc>
        <w:tc>
          <w:tcPr>
            <w:tcW w:w="5720" w:type="dxa"/>
          </w:tcPr>
          <w:p w:rsidR="003F2F27" w:rsidRDefault="003F2F27" w:rsidP="00AF21D5">
            <w:pPr>
              <w:jc w:val="both"/>
            </w:pPr>
            <w:r>
              <w:t>Проведение экологических субботников</w:t>
            </w:r>
          </w:p>
        </w:tc>
        <w:tc>
          <w:tcPr>
            <w:tcW w:w="1701" w:type="dxa"/>
          </w:tcPr>
          <w:p w:rsidR="003F2F27" w:rsidRPr="00F0507A" w:rsidRDefault="003F2F27" w:rsidP="00AF21D5">
            <w:pPr>
              <w:jc w:val="center"/>
            </w:pPr>
            <w:r>
              <w:t>Апрель-октябрь</w:t>
            </w:r>
          </w:p>
        </w:tc>
        <w:tc>
          <w:tcPr>
            <w:tcW w:w="1984" w:type="dxa"/>
          </w:tcPr>
          <w:p w:rsidR="003F2F27" w:rsidRPr="00F0507A" w:rsidRDefault="003F2F27" w:rsidP="00AF21D5">
            <w:pPr>
              <w:jc w:val="center"/>
            </w:pPr>
            <w:r>
              <w:t>Азиханова Ю.В.</w:t>
            </w:r>
          </w:p>
        </w:tc>
      </w:tr>
      <w:tr w:rsidR="003F2F27" w:rsidRPr="001D711D" w:rsidTr="00AF21D5">
        <w:tc>
          <w:tcPr>
            <w:tcW w:w="484" w:type="dxa"/>
          </w:tcPr>
          <w:p w:rsidR="003F2F27" w:rsidRPr="00F0507A" w:rsidRDefault="003F2F27" w:rsidP="00AF21D5">
            <w:pPr>
              <w:jc w:val="center"/>
            </w:pPr>
            <w:r>
              <w:t>7</w:t>
            </w:r>
          </w:p>
        </w:tc>
        <w:tc>
          <w:tcPr>
            <w:tcW w:w="5720" w:type="dxa"/>
          </w:tcPr>
          <w:p w:rsidR="003F2F27" w:rsidRDefault="003F2F27" w:rsidP="00AF21D5">
            <w:pPr>
              <w:jc w:val="both"/>
            </w:pPr>
            <w:r>
              <w:t>Экологические акции:</w:t>
            </w:r>
          </w:p>
          <w:p w:rsidR="003F2F27" w:rsidRPr="00AF21D5" w:rsidRDefault="003F2F27" w:rsidP="00F13DAF">
            <w:pPr>
              <w:pStyle w:val="Default"/>
              <w:rPr>
                <w:lang w:eastAsia="ru-RU"/>
              </w:rPr>
            </w:pPr>
            <w:r w:rsidRPr="00AF21D5">
              <w:rPr>
                <w:lang w:eastAsia="ru-RU"/>
              </w:rPr>
              <w:t>-</w:t>
            </w:r>
            <w:r w:rsidRPr="00AF21D5">
              <w:rPr>
                <w:sz w:val="23"/>
                <w:szCs w:val="23"/>
                <w:lang w:eastAsia="ru-RU"/>
              </w:rPr>
              <w:t>«Всероссийский экологический субботник «Зеленая Россия» / «Очистим планету от мусора»/</w:t>
            </w:r>
          </w:p>
          <w:p w:rsidR="003F2F27" w:rsidRDefault="003F2F27" w:rsidP="00AF21D5">
            <w:pPr>
              <w:jc w:val="both"/>
            </w:pPr>
            <w:r>
              <w:t>-«Посади дерево!»</w:t>
            </w:r>
          </w:p>
          <w:p w:rsidR="003F2F27" w:rsidRDefault="003F2F27" w:rsidP="00AF21D5">
            <w:pPr>
              <w:jc w:val="both"/>
            </w:pPr>
            <w:r>
              <w:t>-«Энергоберегиня »</w:t>
            </w:r>
          </w:p>
          <w:p w:rsidR="003F2F27" w:rsidRDefault="003F2F27" w:rsidP="00AF21D5">
            <w:pPr>
              <w:jc w:val="both"/>
            </w:pPr>
            <w:r>
              <w:t>-«Птичья столовая»</w:t>
            </w:r>
          </w:p>
          <w:p w:rsidR="003F2F27" w:rsidRDefault="003F2F27" w:rsidP="00AF21D5">
            <w:pPr>
              <w:jc w:val="both"/>
            </w:pPr>
            <w:r>
              <w:t>-«В защиту зелёных ёлочек»</w:t>
            </w:r>
          </w:p>
          <w:p w:rsidR="003F2F27" w:rsidRDefault="003F2F27" w:rsidP="00AF21D5">
            <w:pPr>
              <w:jc w:val="both"/>
            </w:pPr>
            <w:r>
              <w:t>-«Подарим книжке вторую жизнь – спасём одно дерево»</w:t>
            </w:r>
          </w:p>
          <w:p w:rsidR="003F2F27" w:rsidRDefault="003F2F27" w:rsidP="00AF21D5">
            <w:pPr>
              <w:jc w:val="both"/>
            </w:pPr>
            <w:r>
              <w:t>-«Берёзовый сок»</w:t>
            </w:r>
          </w:p>
          <w:p w:rsidR="003F2F27" w:rsidRDefault="003F2F27" w:rsidP="00AF21D5">
            <w:pPr>
              <w:jc w:val="both"/>
            </w:pPr>
            <w:r>
              <w:t>-«Защищаем первоцветы!»</w:t>
            </w:r>
          </w:p>
          <w:p w:rsidR="003F2F27" w:rsidRDefault="003F2F27" w:rsidP="00AF21D5">
            <w:pPr>
              <w:jc w:val="both"/>
            </w:pPr>
            <w:r>
              <w:t>-«Мы за чистый город!»</w:t>
            </w:r>
          </w:p>
        </w:tc>
        <w:tc>
          <w:tcPr>
            <w:tcW w:w="1701" w:type="dxa"/>
          </w:tcPr>
          <w:p w:rsidR="003F2F27" w:rsidRDefault="003F2F27" w:rsidP="00AF21D5">
            <w:pPr>
              <w:jc w:val="center"/>
            </w:pPr>
          </w:p>
          <w:p w:rsidR="003F2F27" w:rsidRDefault="003F2F27" w:rsidP="00AF21D5">
            <w:pPr>
              <w:jc w:val="center"/>
            </w:pPr>
            <w:r>
              <w:t>сентябрь</w:t>
            </w:r>
          </w:p>
          <w:p w:rsidR="003F2F27" w:rsidRDefault="003F2F27" w:rsidP="00AF21D5">
            <w:pPr>
              <w:jc w:val="center"/>
            </w:pPr>
          </w:p>
          <w:p w:rsidR="003F2F27" w:rsidRDefault="003F2F27" w:rsidP="00AF21D5">
            <w:pPr>
              <w:jc w:val="center"/>
            </w:pPr>
            <w:r>
              <w:t>октябрь</w:t>
            </w:r>
          </w:p>
          <w:p w:rsidR="003F2F27" w:rsidRDefault="003F2F27" w:rsidP="00AF21D5">
            <w:pPr>
              <w:jc w:val="center"/>
            </w:pPr>
            <w:r>
              <w:t>ноябрь</w:t>
            </w:r>
          </w:p>
          <w:p w:rsidR="003F2F27" w:rsidRDefault="003F2F27" w:rsidP="00AF21D5">
            <w:pPr>
              <w:jc w:val="center"/>
            </w:pPr>
            <w:r>
              <w:t>ноябрь</w:t>
            </w:r>
          </w:p>
          <w:p w:rsidR="003F2F27" w:rsidRDefault="003F2F27" w:rsidP="00AF21D5">
            <w:pPr>
              <w:jc w:val="center"/>
            </w:pPr>
            <w:r>
              <w:t>декабрь</w:t>
            </w:r>
          </w:p>
          <w:p w:rsidR="003F2F27" w:rsidRDefault="003F2F27" w:rsidP="00AF21D5">
            <w:pPr>
              <w:jc w:val="center"/>
            </w:pPr>
            <w:r>
              <w:t>26 марта – 2 апреля</w:t>
            </w:r>
          </w:p>
          <w:p w:rsidR="003F2F27" w:rsidRDefault="003F2F27" w:rsidP="00AF21D5">
            <w:pPr>
              <w:jc w:val="center"/>
            </w:pPr>
            <w:r>
              <w:t>апрель</w:t>
            </w:r>
          </w:p>
          <w:p w:rsidR="003F2F27" w:rsidRDefault="003F2F27" w:rsidP="00AF21D5">
            <w:pPr>
              <w:jc w:val="center"/>
            </w:pPr>
            <w:r>
              <w:t>апрель</w:t>
            </w:r>
          </w:p>
          <w:p w:rsidR="003F2F27" w:rsidRPr="009304DF" w:rsidRDefault="003F2F27" w:rsidP="00AF21D5">
            <w:pPr>
              <w:jc w:val="center"/>
            </w:pPr>
            <w:r>
              <w:t>апрель, май</w:t>
            </w:r>
          </w:p>
        </w:tc>
        <w:tc>
          <w:tcPr>
            <w:tcW w:w="1984" w:type="dxa"/>
          </w:tcPr>
          <w:p w:rsidR="003F2F27" w:rsidRDefault="003F2F27" w:rsidP="00AF21D5">
            <w:pPr>
              <w:jc w:val="center"/>
            </w:pPr>
          </w:p>
          <w:p w:rsidR="003F2F27" w:rsidRDefault="003F2F27" w:rsidP="00AF21D5">
            <w:pPr>
              <w:jc w:val="center"/>
            </w:pPr>
          </w:p>
        </w:tc>
      </w:tr>
      <w:tr w:rsidR="003F2F27" w:rsidRPr="001D711D" w:rsidTr="00AF21D5">
        <w:tc>
          <w:tcPr>
            <w:tcW w:w="484" w:type="dxa"/>
          </w:tcPr>
          <w:p w:rsidR="003F2F27" w:rsidRPr="00F0507A" w:rsidRDefault="003F2F27" w:rsidP="00AF21D5">
            <w:pPr>
              <w:jc w:val="center"/>
            </w:pPr>
            <w:r>
              <w:t>8</w:t>
            </w:r>
          </w:p>
        </w:tc>
        <w:tc>
          <w:tcPr>
            <w:tcW w:w="5720" w:type="dxa"/>
          </w:tcPr>
          <w:p w:rsidR="003F2F27" w:rsidRDefault="003F2F27" w:rsidP="00AF21D5">
            <w:pPr>
              <w:jc w:val="both"/>
            </w:pPr>
            <w:r>
              <w:t>Экологические праздники:</w:t>
            </w:r>
          </w:p>
          <w:p w:rsidR="003F2F27" w:rsidRDefault="003F2F27" w:rsidP="00AF21D5">
            <w:pPr>
              <w:jc w:val="both"/>
            </w:pPr>
            <w:r>
              <w:t>-Международный день заповедников и национальных парков</w:t>
            </w:r>
          </w:p>
          <w:p w:rsidR="003F2F27" w:rsidRDefault="003F2F27" w:rsidP="00AF21D5">
            <w:pPr>
              <w:jc w:val="both"/>
            </w:pPr>
            <w:r>
              <w:t>-Всемирный день кошек</w:t>
            </w:r>
          </w:p>
          <w:p w:rsidR="003F2F27" w:rsidRDefault="003F2F27" w:rsidP="00AF21D5">
            <w:pPr>
              <w:jc w:val="both"/>
            </w:pPr>
            <w:r>
              <w:t>-Всемирный день дикой природы</w:t>
            </w:r>
          </w:p>
          <w:p w:rsidR="003F2F27" w:rsidRDefault="003F2F27" w:rsidP="00AF21D5">
            <w:pPr>
              <w:jc w:val="both"/>
            </w:pPr>
            <w:r>
              <w:t>-Международный день леса</w:t>
            </w:r>
          </w:p>
          <w:p w:rsidR="003F2F27" w:rsidRDefault="003F2F27" w:rsidP="00AF21D5">
            <w:pPr>
              <w:jc w:val="both"/>
            </w:pPr>
            <w:r>
              <w:t>-Всемирный день водных ресурсов (День воды)</w:t>
            </w:r>
          </w:p>
          <w:p w:rsidR="003F2F27" w:rsidRDefault="003F2F27" w:rsidP="00AF21D5">
            <w:pPr>
              <w:jc w:val="both"/>
            </w:pPr>
            <w:r>
              <w:t>-Международный день птиц</w:t>
            </w:r>
          </w:p>
          <w:p w:rsidR="003F2F27" w:rsidRDefault="003F2F27" w:rsidP="00AF21D5">
            <w:pPr>
              <w:jc w:val="both"/>
            </w:pPr>
            <w:r>
              <w:t>-День экологических знаний</w:t>
            </w:r>
          </w:p>
          <w:p w:rsidR="003F2F27" w:rsidRDefault="003F2F27" w:rsidP="00AF21D5">
            <w:pPr>
              <w:jc w:val="both"/>
            </w:pPr>
            <w:r>
              <w:t>-Марш парков</w:t>
            </w:r>
          </w:p>
          <w:p w:rsidR="003F2F27" w:rsidRDefault="003F2F27" w:rsidP="00AF21D5">
            <w:pPr>
              <w:jc w:val="both"/>
            </w:pPr>
            <w:r>
              <w:t>-День подснежника</w:t>
            </w:r>
          </w:p>
          <w:p w:rsidR="003F2F27" w:rsidRDefault="003F2F27" w:rsidP="00AF21D5">
            <w:pPr>
              <w:jc w:val="both"/>
            </w:pPr>
            <w:r>
              <w:t>-Всемирный день Земли</w:t>
            </w:r>
          </w:p>
          <w:p w:rsidR="003F2F27" w:rsidRDefault="003F2F27" w:rsidP="00AF21D5">
            <w:pPr>
              <w:jc w:val="both"/>
            </w:pPr>
            <w:r>
              <w:t>-Всемирный день охраны окружающей среды Международный день туризма</w:t>
            </w:r>
          </w:p>
          <w:p w:rsidR="003F2F27" w:rsidRDefault="003F2F27" w:rsidP="00AF21D5">
            <w:pPr>
              <w:jc w:val="both"/>
            </w:pPr>
            <w:r>
              <w:t>-День без автомобилей. День пешеходов</w:t>
            </w:r>
          </w:p>
          <w:p w:rsidR="003F2F27" w:rsidRDefault="003F2F27" w:rsidP="00AF21D5">
            <w:pPr>
              <w:jc w:val="both"/>
            </w:pPr>
            <w:r>
              <w:t>-Всемирный день защиты животных</w:t>
            </w:r>
          </w:p>
          <w:p w:rsidR="003F2F27" w:rsidRDefault="003F2F27" w:rsidP="00AF21D5">
            <w:pPr>
              <w:jc w:val="both"/>
            </w:pPr>
            <w:r>
              <w:t>-Международный день энергосбережения</w:t>
            </w:r>
          </w:p>
          <w:p w:rsidR="003F2F27" w:rsidRDefault="003F2F27" w:rsidP="00AF21D5">
            <w:pPr>
              <w:jc w:val="both"/>
            </w:pPr>
            <w:r>
              <w:t>-Синичкин день</w:t>
            </w:r>
          </w:p>
          <w:p w:rsidR="003F2F27" w:rsidRDefault="003F2F27" w:rsidP="00AF21D5">
            <w:pPr>
              <w:jc w:val="both"/>
            </w:pPr>
            <w:r>
              <w:t>-Международный день домашних животных</w:t>
            </w:r>
          </w:p>
          <w:p w:rsidR="003F2F27" w:rsidRDefault="003F2F27" w:rsidP="00AF21D5">
            <w:pPr>
              <w:jc w:val="both"/>
            </w:pPr>
          </w:p>
        </w:tc>
        <w:tc>
          <w:tcPr>
            <w:tcW w:w="1701" w:type="dxa"/>
          </w:tcPr>
          <w:p w:rsidR="003F2F27" w:rsidRDefault="003F2F27" w:rsidP="00AF21D5">
            <w:pPr>
              <w:jc w:val="center"/>
            </w:pPr>
          </w:p>
          <w:p w:rsidR="003F2F27" w:rsidRDefault="003F2F27" w:rsidP="00AF21D5">
            <w:pPr>
              <w:jc w:val="center"/>
            </w:pPr>
          </w:p>
          <w:p w:rsidR="003F2F27" w:rsidRDefault="003F2F27" w:rsidP="00AF21D5">
            <w:pPr>
              <w:jc w:val="center"/>
            </w:pPr>
            <w:r>
              <w:t>11 января</w:t>
            </w:r>
          </w:p>
          <w:p w:rsidR="003F2F27" w:rsidRDefault="003F2F27" w:rsidP="00AF21D5">
            <w:pPr>
              <w:jc w:val="center"/>
            </w:pPr>
            <w:r>
              <w:t>1 марта</w:t>
            </w:r>
          </w:p>
          <w:p w:rsidR="003F2F27" w:rsidRDefault="003F2F27" w:rsidP="00AF21D5">
            <w:pPr>
              <w:jc w:val="center"/>
            </w:pPr>
            <w:r>
              <w:t>3 марта</w:t>
            </w:r>
          </w:p>
          <w:p w:rsidR="003F2F27" w:rsidRDefault="003F2F27" w:rsidP="00AF21D5">
            <w:pPr>
              <w:jc w:val="center"/>
            </w:pPr>
            <w:r>
              <w:t>21 марта</w:t>
            </w:r>
          </w:p>
          <w:p w:rsidR="003F2F27" w:rsidRDefault="003F2F27" w:rsidP="00AF21D5">
            <w:pPr>
              <w:jc w:val="center"/>
            </w:pPr>
            <w:r>
              <w:t>22 марта</w:t>
            </w:r>
          </w:p>
          <w:p w:rsidR="003F2F27" w:rsidRDefault="003F2F27" w:rsidP="00AF21D5">
            <w:pPr>
              <w:jc w:val="center"/>
            </w:pPr>
            <w:r>
              <w:t>1 апреля</w:t>
            </w:r>
          </w:p>
          <w:p w:rsidR="003F2F27" w:rsidRDefault="003F2F27" w:rsidP="00AF21D5">
            <w:pPr>
              <w:jc w:val="center"/>
            </w:pPr>
            <w:r>
              <w:t>15 апреля</w:t>
            </w:r>
          </w:p>
          <w:p w:rsidR="003F2F27" w:rsidRDefault="003F2F27" w:rsidP="00AF21D5">
            <w:pPr>
              <w:jc w:val="center"/>
            </w:pPr>
            <w:r>
              <w:t>18-22 апреля</w:t>
            </w:r>
          </w:p>
          <w:p w:rsidR="003F2F27" w:rsidRDefault="003F2F27" w:rsidP="00AF21D5">
            <w:pPr>
              <w:jc w:val="center"/>
            </w:pPr>
            <w:r>
              <w:t>19 апреля</w:t>
            </w:r>
          </w:p>
          <w:p w:rsidR="003F2F27" w:rsidRDefault="003F2F27" w:rsidP="00AF21D5">
            <w:pPr>
              <w:jc w:val="center"/>
            </w:pPr>
            <w:r>
              <w:t>22 апреля</w:t>
            </w:r>
          </w:p>
          <w:p w:rsidR="003F2F27" w:rsidRDefault="003F2F27" w:rsidP="00AF21D5">
            <w:pPr>
              <w:jc w:val="center"/>
            </w:pPr>
            <w:r>
              <w:t>5 июня</w:t>
            </w:r>
          </w:p>
          <w:p w:rsidR="003F2F27" w:rsidRDefault="003F2F27" w:rsidP="00AF21D5">
            <w:pPr>
              <w:jc w:val="center"/>
            </w:pPr>
            <w:r>
              <w:t>20 сентября</w:t>
            </w:r>
          </w:p>
          <w:p w:rsidR="003F2F27" w:rsidRDefault="003F2F27" w:rsidP="00AF21D5">
            <w:pPr>
              <w:jc w:val="center"/>
            </w:pPr>
            <w:r>
              <w:t>22 сентября</w:t>
            </w:r>
          </w:p>
          <w:p w:rsidR="003F2F27" w:rsidRDefault="003F2F27" w:rsidP="00AF21D5">
            <w:pPr>
              <w:jc w:val="center"/>
            </w:pPr>
            <w:r>
              <w:t>4 октября</w:t>
            </w:r>
          </w:p>
          <w:p w:rsidR="003F2F27" w:rsidRDefault="003F2F27" w:rsidP="00AF21D5">
            <w:pPr>
              <w:jc w:val="center"/>
            </w:pPr>
            <w:r>
              <w:t>11 ноября</w:t>
            </w:r>
          </w:p>
          <w:p w:rsidR="003F2F27" w:rsidRDefault="003F2F27" w:rsidP="00AF21D5">
            <w:pPr>
              <w:jc w:val="center"/>
            </w:pPr>
            <w:r>
              <w:t>12 ноября</w:t>
            </w:r>
          </w:p>
          <w:p w:rsidR="003F2F27" w:rsidRDefault="003F2F27" w:rsidP="00AF21D5">
            <w:pPr>
              <w:jc w:val="center"/>
            </w:pPr>
            <w:r>
              <w:t>30 ноября</w:t>
            </w:r>
          </w:p>
          <w:p w:rsidR="003F2F27" w:rsidRPr="008B3552" w:rsidRDefault="003F2F27" w:rsidP="00AF21D5">
            <w:pPr>
              <w:jc w:val="center"/>
            </w:pPr>
          </w:p>
        </w:tc>
        <w:tc>
          <w:tcPr>
            <w:tcW w:w="1984" w:type="dxa"/>
          </w:tcPr>
          <w:p w:rsidR="003F2F27" w:rsidRDefault="003F2F27" w:rsidP="00AF21D5">
            <w:pPr>
              <w:jc w:val="center"/>
            </w:pPr>
          </w:p>
          <w:p w:rsidR="003F2F27" w:rsidRDefault="003F2F27" w:rsidP="00AF21D5">
            <w:pPr>
              <w:jc w:val="center"/>
            </w:pPr>
          </w:p>
        </w:tc>
      </w:tr>
      <w:tr w:rsidR="003F2F27" w:rsidRPr="001D711D" w:rsidTr="00AF21D5">
        <w:tc>
          <w:tcPr>
            <w:tcW w:w="484" w:type="dxa"/>
          </w:tcPr>
          <w:p w:rsidR="003F2F27" w:rsidRPr="00F0507A" w:rsidRDefault="003F2F27" w:rsidP="00AF21D5">
            <w:pPr>
              <w:jc w:val="center"/>
            </w:pPr>
            <w:r>
              <w:t>9</w:t>
            </w:r>
          </w:p>
        </w:tc>
        <w:tc>
          <w:tcPr>
            <w:tcW w:w="5720" w:type="dxa"/>
          </w:tcPr>
          <w:p w:rsidR="003F2F27" w:rsidRDefault="003F2F27" w:rsidP="00AF21D5">
            <w:pPr>
              <w:jc w:val="both"/>
            </w:pPr>
            <w:r>
              <w:t>Конкурсы поделок из бросового материала «Ёлочка, живи», «Новогодняя игрушка»</w:t>
            </w:r>
          </w:p>
        </w:tc>
        <w:tc>
          <w:tcPr>
            <w:tcW w:w="1701" w:type="dxa"/>
          </w:tcPr>
          <w:p w:rsidR="003F2F27" w:rsidRDefault="003F2F27" w:rsidP="00AF21D5">
            <w:pPr>
              <w:jc w:val="center"/>
            </w:pPr>
            <w:r>
              <w:t>декабрь</w:t>
            </w:r>
          </w:p>
        </w:tc>
        <w:tc>
          <w:tcPr>
            <w:tcW w:w="1984" w:type="dxa"/>
          </w:tcPr>
          <w:p w:rsidR="003F2F27" w:rsidRDefault="003F2F27" w:rsidP="00AF21D5">
            <w:pPr>
              <w:jc w:val="center"/>
            </w:pPr>
            <w:r>
              <w:t>Макарова М.М.</w:t>
            </w:r>
          </w:p>
        </w:tc>
      </w:tr>
      <w:tr w:rsidR="003F2F27" w:rsidRPr="001D711D" w:rsidTr="00AF21D5">
        <w:tc>
          <w:tcPr>
            <w:tcW w:w="484" w:type="dxa"/>
          </w:tcPr>
          <w:p w:rsidR="003F2F27" w:rsidRPr="00F0507A" w:rsidRDefault="003F2F27" w:rsidP="00AF21D5">
            <w:pPr>
              <w:jc w:val="center"/>
            </w:pPr>
            <w:r>
              <w:t>10</w:t>
            </w:r>
          </w:p>
        </w:tc>
        <w:tc>
          <w:tcPr>
            <w:tcW w:w="5720" w:type="dxa"/>
          </w:tcPr>
          <w:p w:rsidR="003F2F27" w:rsidRDefault="003F2F27" w:rsidP="00AF21D5">
            <w:pPr>
              <w:jc w:val="both"/>
            </w:pPr>
            <w:r>
              <w:t>Выставка рисунков «Войди в природу другом»</w:t>
            </w:r>
          </w:p>
        </w:tc>
        <w:tc>
          <w:tcPr>
            <w:tcW w:w="1701" w:type="dxa"/>
          </w:tcPr>
          <w:p w:rsidR="003F2F27" w:rsidRDefault="003F2F27" w:rsidP="00AF21D5">
            <w:pPr>
              <w:jc w:val="center"/>
            </w:pPr>
            <w:r>
              <w:t>ноябрь</w:t>
            </w:r>
          </w:p>
        </w:tc>
        <w:tc>
          <w:tcPr>
            <w:tcW w:w="1984" w:type="dxa"/>
          </w:tcPr>
          <w:p w:rsidR="003F2F27" w:rsidRDefault="003F2F27" w:rsidP="00AF21D5">
            <w:pPr>
              <w:jc w:val="center"/>
            </w:pPr>
            <w:r>
              <w:t>Макарова М.М.</w:t>
            </w:r>
          </w:p>
        </w:tc>
      </w:tr>
    </w:tbl>
    <w:p w:rsidR="003F2F27" w:rsidRPr="001D711D" w:rsidRDefault="003F2F27" w:rsidP="00ED6005">
      <w:pPr>
        <w:rPr>
          <w:highlight w:val="yellow"/>
        </w:rPr>
      </w:pPr>
    </w:p>
    <w:p w:rsidR="003F2F27" w:rsidRPr="001D711D" w:rsidRDefault="003F2F27" w:rsidP="00ED6005">
      <w:pPr>
        <w:rPr>
          <w:highlight w:val="yellow"/>
        </w:rPr>
      </w:pPr>
    </w:p>
    <w:p w:rsidR="003F2F27" w:rsidRPr="001D711D" w:rsidRDefault="003F2F27" w:rsidP="00ED6005">
      <w:pPr>
        <w:rPr>
          <w:highlight w:val="yellow"/>
        </w:rPr>
      </w:pPr>
    </w:p>
    <w:p w:rsidR="003F2F27" w:rsidRDefault="003F2F27"/>
    <w:sectPr w:rsidR="003F2F27" w:rsidSect="00ED6005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625"/>
    <w:multiLevelType w:val="hybridMultilevel"/>
    <w:tmpl w:val="AC0E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100BF"/>
    <w:multiLevelType w:val="hybridMultilevel"/>
    <w:tmpl w:val="479A4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E575F0"/>
    <w:multiLevelType w:val="hybridMultilevel"/>
    <w:tmpl w:val="4F4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862BB4"/>
    <w:multiLevelType w:val="hybridMultilevel"/>
    <w:tmpl w:val="3F88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687E0B"/>
    <w:multiLevelType w:val="hybridMultilevel"/>
    <w:tmpl w:val="2756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216DCF"/>
    <w:multiLevelType w:val="hybridMultilevel"/>
    <w:tmpl w:val="4690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BC783F"/>
    <w:multiLevelType w:val="hybridMultilevel"/>
    <w:tmpl w:val="1F50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A70B1D"/>
    <w:multiLevelType w:val="hybridMultilevel"/>
    <w:tmpl w:val="28024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80696"/>
    <w:multiLevelType w:val="hybridMultilevel"/>
    <w:tmpl w:val="AE068E78"/>
    <w:lvl w:ilvl="0" w:tplc="6E3EC5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cs="Times New Roman" w:hint="default"/>
      </w:rPr>
    </w:lvl>
    <w:lvl w:ilvl="1" w:tplc="2B14EC16">
      <w:numFmt w:val="bullet"/>
      <w:lvlText w:val="-"/>
      <w:lvlJc w:val="left"/>
      <w:pPr>
        <w:tabs>
          <w:tab w:val="num" w:pos="1905"/>
        </w:tabs>
        <w:ind w:left="1905" w:hanging="48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3F0F6444"/>
    <w:multiLevelType w:val="hybridMultilevel"/>
    <w:tmpl w:val="612E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840BDA"/>
    <w:multiLevelType w:val="hybridMultilevel"/>
    <w:tmpl w:val="CCC4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BB79D9"/>
    <w:multiLevelType w:val="hybridMultilevel"/>
    <w:tmpl w:val="34422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BC1110"/>
    <w:multiLevelType w:val="hybridMultilevel"/>
    <w:tmpl w:val="1F50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005"/>
    <w:rsid w:val="0002410C"/>
    <w:rsid w:val="000D69EA"/>
    <w:rsid w:val="00120E95"/>
    <w:rsid w:val="0019133E"/>
    <w:rsid w:val="00195D46"/>
    <w:rsid w:val="001D711D"/>
    <w:rsid w:val="00206C3A"/>
    <w:rsid w:val="00342DE2"/>
    <w:rsid w:val="00360994"/>
    <w:rsid w:val="00363147"/>
    <w:rsid w:val="003F2F27"/>
    <w:rsid w:val="004726E7"/>
    <w:rsid w:val="004A5F88"/>
    <w:rsid w:val="004A7CD0"/>
    <w:rsid w:val="005044B5"/>
    <w:rsid w:val="00531BA8"/>
    <w:rsid w:val="005876CD"/>
    <w:rsid w:val="005B5845"/>
    <w:rsid w:val="006217D4"/>
    <w:rsid w:val="006B2E16"/>
    <w:rsid w:val="006D51E8"/>
    <w:rsid w:val="006E4887"/>
    <w:rsid w:val="00710E9A"/>
    <w:rsid w:val="007302C8"/>
    <w:rsid w:val="0076071A"/>
    <w:rsid w:val="0077199B"/>
    <w:rsid w:val="007755A5"/>
    <w:rsid w:val="00776BA7"/>
    <w:rsid w:val="00784B3F"/>
    <w:rsid w:val="007F5DD6"/>
    <w:rsid w:val="00864838"/>
    <w:rsid w:val="008A5377"/>
    <w:rsid w:val="008B3552"/>
    <w:rsid w:val="008E39FC"/>
    <w:rsid w:val="009304DF"/>
    <w:rsid w:val="00933432"/>
    <w:rsid w:val="00960CF2"/>
    <w:rsid w:val="0096279A"/>
    <w:rsid w:val="00A04127"/>
    <w:rsid w:val="00A20538"/>
    <w:rsid w:val="00A25307"/>
    <w:rsid w:val="00A66B33"/>
    <w:rsid w:val="00A773A5"/>
    <w:rsid w:val="00AA559E"/>
    <w:rsid w:val="00AC231B"/>
    <w:rsid w:val="00AF21D5"/>
    <w:rsid w:val="00C52ADA"/>
    <w:rsid w:val="00CB5930"/>
    <w:rsid w:val="00CD219D"/>
    <w:rsid w:val="00D16FAB"/>
    <w:rsid w:val="00D30C3F"/>
    <w:rsid w:val="00D34733"/>
    <w:rsid w:val="00E12E9B"/>
    <w:rsid w:val="00E2410E"/>
    <w:rsid w:val="00E41785"/>
    <w:rsid w:val="00E55A93"/>
    <w:rsid w:val="00E617B4"/>
    <w:rsid w:val="00ED6005"/>
    <w:rsid w:val="00F0507A"/>
    <w:rsid w:val="00F13DAF"/>
    <w:rsid w:val="00F20E7B"/>
    <w:rsid w:val="00F9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00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60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D600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ED600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D600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ED6005"/>
    <w:pPr>
      <w:ind w:left="720"/>
    </w:pPr>
  </w:style>
  <w:style w:type="paragraph" w:styleId="BodyText">
    <w:name w:val="Body Text"/>
    <w:basedOn w:val="Normal"/>
    <w:link w:val="BodyTextChar"/>
    <w:uiPriority w:val="99"/>
    <w:rsid w:val="00ED60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D600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6279A"/>
    <w:rPr>
      <w:rFonts w:cs="Times New Roman"/>
    </w:rPr>
  </w:style>
  <w:style w:type="paragraph" w:customStyle="1" w:styleId="Default">
    <w:name w:val="Default"/>
    <w:uiPriority w:val="99"/>
    <w:rsid w:val="00A041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">
    <w:name w:val="таблица"/>
    <w:basedOn w:val="BodyText"/>
    <w:uiPriority w:val="99"/>
    <w:rsid w:val="00A20538"/>
    <w:pPr>
      <w:autoSpaceDE w:val="0"/>
      <w:autoSpaceDN w:val="0"/>
      <w:adjustRightInd w:val="0"/>
      <w:spacing w:after="0" w:line="232" w:lineRule="atLeast"/>
      <w:ind w:left="57" w:right="57"/>
    </w:pPr>
    <w:rPr>
      <w:rFonts w:ascii="Arial" w:eastAsia="Calibri" w:hAnsi="Arial" w:cs="Arial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368</Words>
  <Characters>2099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 экологического совета при администрации города Кузнецка</dc:title>
  <dc:subject/>
  <dc:creator>Werty</dc:creator>
  <cp:keywords/>
  <dc:description/>
  <cp:lastModifiedBy>home</cp:lastModifiedBy>
  <cp:revision>2</cp:revision>
  <cp:lastPrinted>2017-09-13T08:22:00Z</cp:lastPrinted>
  <dcterms:created xsi:type="dcterms:W3CDTF">2020-05-21T20:16:00Z</dcterms:created>
  <dcterms:modified xsi:type="dcterms:W3CDTF">2020-05-21T20:16:00Z</dcterms:modified>
</cp:coreProperties>
</file>