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CF5" w:rsidRPr="0037084C" w:rsidRDefault="00086CF5" w:rsidP="00CF7075">
      <w:pPr>
        <w:widowControl w:val="0"/>
        <w:autoSpaceDE w:val="0"/>
        <w:autoSpaceDN w:val="0"/>
        <w:adjustRightInd w:val="0"/>
        <w:ind w:firstLine="426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Согласовано</w:t>
      </w:r>
      <w:r w:rsidRPr="0037084C">
        <w:rPr>
          <w:rFonts w:ascii="Times New Roman CYR" w:hAnsi="Times New Roman CYR" w:cs="Times New Roman CYR"/>
          <w:b/>
          <w:bCs/>
        </w:rPr>
        <w:tab/>
      </w:r>
      <w:r w:rsidRPr="0037084C">
        <w:rPr>
          <w:rFonts w:ascii="Times New Roman CYR" w:hAnsi="Times New Roman CYR" w:cs="Times New Roman CYR"/>
          <w:b/>
          <w:bCs/>
        </w:rPr>
        <w:tab/>
      </w:r>
      <w:r w:rsidRPr="0037084C">
        <w:rPr>
          <w:rFonts w:ascii="Times New Roman CYR" w:hAnsi="Times New Roman CYR" w:cs="Times New Roman CYR"/>
          <w:b/>
          <w:bCs/>
        </w:rPr>
        <w:tab/>
      </w:r>
      <w:r w:rsidRPr="0037084C">
        <w:rPr>
          <w:rFonts w:ascii="Times New Roman CYR" w:hAnsi="Times New Roman CYR" w:cs="Times New Roman CYR"/>
          <w:b/>
          <w:bCs/>
        </w:rPr>
        <w:tab/>
      </w:r>
      <w:r w:rsidRPr="0037084C">
        <w:rPr>
          <w:rFonts w:ascii="Times New Roman CYR" w:hAnsi="Times New Roman CYR" w:cs="Times New Roman CYR"/>
          <w:b/>
          <w:bCs/>
        </w:rPr>
        <w:tab/>
      </w:r>
      <w:r w:rsidRPr="0037084C">
        <w:rPr>
          <w:rFonts w:ascii="Times New Roman CYR" w:hAnsi="Times New Roman CYR" w:cs="Times New Roman CYR"/>
          <w:b/>
          <w:bCs/>
        </w:rPr>
        <w:tab/>
      </w:r>
      <w:r w:rsidRPr="0037084C">
        <w:rPr>
          <w:rFonts w:ascii="Times New Roman CYR" w:hAnsi="Times New Roman CYR" w:cs="Times New Roman CYR"/>
          <w:b/>
          <w:bCs/>
        </w:rPr>
        <w:tab/>
        <w:t>Утверждаю</w:t>
      </w:r>
    </w:p>
    <w:p w:rsidR="00086CF5" w:rsidRPr="000E208C" w:rsidRDefault="00086CF5" w:rsidP="00CF7075">
      <w:pPr>
        <w:widowControl w:val="0"/>
        <w:autoSpaceDE w:val="0"/>
        <w:autoSpaceDN w:val="0"/>
        <w:adjustRightInd w:val="0"/>
        <w:ind w:firstLine="426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Председатель профкома</w:t>
      </w:r>
      <w:r w:rsidRPr="000E208C">
        <w:rPr>
          <w:rFonts w:ascii="Times New Roman CYR" w:hAnsi="Times New Roman CYR" w:cs="Times New Roman CYR"/>
        </w:rPr>
        <w:tab/>
      </w:r>
      <w:r w:rsidRPr="000E208C">
        <w:rPr>
          <w:rFonts w:ascii="Times New Roman CYR" w:hAnsi="Times New Roman CYR" w:cs="Times New Roman CYR"/>
        </w:rPr>
        <w:tab/>
      </w:r>
      <w:r w:rsidRPr="000E208C">
        <w:rPr>
          <w:rFonts w:ascii="Times New Roman CYR" w:hAnsi="Times New Roman CYR" w:cs="Times New Roman CYR"/>
        </w:rPr>
        <w:tab/>
      </w:r>
      <w:r w:rsidRPr="000E208C"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 xml:space="preserve">                 </w:t>
      </w:r>
      <w:r w:rsidRPr="000E208C">
        <w:rPr>
          <w:rFonts w:ascii="Times New Roman CYR" w:hAnsi="Times New Roman CYR" w:cs="Times New Roman CYR"/>
        </w:rPr>
        <w:t>Директор М</w:t>
      </w:r>
      <w:r>
        <w:rPr>
          <w:rFonts w:ascii="Times New Roman CYR" w:hAnsi="Times New Roman CYR" w:cs="Times New Roman CYR"/>
        </w:rPr>
        <w:t>Б</w:t>
      </w:r>
      <w:r w:rsidRPr="000E208C">
        <w:rPr>
          <w:rFonts w:ascii="Times New Roman CYR" w:hAnsi="Times New Roman CYR" w:cs="Times New Roman CYR"/>
        </w:rPr>
        <w:t>ОУ СОШ № 5</w:t>
      </w:r>
    </w:p>
    <w:p w:rsidR="00086CF5" w:rsidRPr="000E208C" w:rsidRDefault="00086CF5" w:rsidP="00CF7075">
      <w:pPr>
        <w:widowControl w:val="0"/>
        <w:autoSpaceDE w:val="0"/>
        <w:autoSpaceDN w:val="0"/>
        <w:adjustRightInd w:val="0"/>
        <w:ind w:firstLine="426"/>
        <w:rPr>
          <w:rFonts w:ascii="Times New Roman CYR" w:hAnsi="Times New Roman CYR" w:cs="Times New Roman CYR"/>
        </w:rPr>
      </w:pPr>
      <w:r w:rsidRPr="000E208C">
        <w:rPr>
          <w:rFonts w:ascii="Times New Roman CYR" w:hAnsi="Times New Roman CYR" w:cs="Times New Roman CYR"/>
        </w:rPr>
        <w:t>М</w:t>
      </w:r>
      <w:r>
        <w:rPr>
          <w:rFonts w:ascii="Times New Roman CYR" w:hAnsi="Times New Roman CYR" w:cs="Times New Roman CYR"/>
        </w:rPr>
        <w:t>Б</w:t>
      </w:r>
      <w:r w:rsidRPr="000E208C">
        <w:rPr>
          <w:rFonts w:ascii="Times New Roman CYR" w:hAnsi="Times New Roman CYR" w:cs="Times New Roman CYR"/>
        </w:rPr>
        <w:t>ОУ СОШ № 5 города Кузнецка</w:t>
      </w:r>
      <w:r w:rsidRPr="000E208C">
        <w:rPr>
          <w:rFonts w:ascii="Times New Roman CYR" w:hAnsi="Times New Roman CYR" w:cs="Times New Roman CYR"/>
        </w:rPr>
        <w:tab/>
      </w:r>
      <w:r w:rsidRPr="000E208C"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 xml:space="preserve">                                    </w:t>
      </w:r>
      <w:r w:rsidRPr="000E208C">
        <w:rPr>
          <w:rFonts w:ascii="Times New Roman CYR" w:hAnsi="Times New Roman CYR" w:cs="Times New Roman CYR"/>
        </w:rPr>
        <w:t xml:space="preserve">города Кузнецка </w:t>
      </w:r>
    </w:p>
    <w:p w:rsidR="00086CF5" w:rsidRDefault="00086CF5" w:rsidP="00CF7075">
      <w:pPr>
        <w:widowControl w:val="0"/>
        <w:autoSpaceDE w:val="0"/>
        <w:autoSpaceDN w:val="0"/>
        <w:adjustRightInd w:val="0"/>
        <w:ind w:firstLine="426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_______________Г.А.Бахарева                                                </w:t>
      </w:r>
      <w:r w:rsidRPr="000E208C">
        <w:rPr>
          <w:rFonts w:ascii="Times New Roman CYR" w:hAnsi="Times New Roman CYR" w:cs="Times New Roman CYR"/>
        </w:rPr>
        <w:t>_____________Е.В.Ошкина</w:t>
      </w:r>
      <w:r>
        <w:rPr>
          <w:rFonts w:ascii="Times New Roman CYR" w:hAnsi="Times New Roman CYR" w:cs="Times New Roman CYR"/>
        </w:rPr>
        <w:t xml:space="preserve">   </w:t>
      </w:r>
    </w:p>
    <w:p w:rsidR="00086CF5" w:rsidRPr="000E208C" w:rsidRDefault="00086CF5" w:rsidP="00CF7075">
      <w:pPr>
        <w:widowControl w:val="0"/>
        <w:autoSpaceDE w:val="0"/>
        <w:autoSpaceDN w:val="0"/>
        <w:adjustRightInd w:val="0"/>
        <w:ind w:firstLine="426"/>
        <w:rPr>
          <w:rFonts w:ascii="Times New Roman CYR" w:hAnsi="Times New Roman CYR" w:cs="Times New Roman CYR"/>
        </w:rPr>
      </w:pPr>
      <w:r w:rsidRPr="000E208C">
        <w:rPr>
          <w:rFonts w:ascii="Times New Roman CYR" w:hAnsi="Times New Roman CYR" w:cs="Times New Roman CYR"/>
        </w:rPr>
        <w:t xml:space="preserve">Протокол № ___ </w:t>
      </w:r>
      <w:r>
        <w:rPr>
          <w:rFonts w:ascii="Times New Roman CYR" w:hAnsi="Times New Roman CYR" w:cs="Times New Roman CYR"/>
        </w:rPr>
        <w:t xml:space="preserve">                                                                      </w:t>
      </w:r>
      <w:r w:rsidRPr="000E208C">
        <w:rPr>
          <w:rFonts w:ascii="Times New Roman CYR" w:hAnsi="Times New Roman CYR" w:cs="Times New Roman CYR"/>
        </w:rPr>
        <w:t xml:space="preserve">Приказ № ___ </w:t>
      </w:r>
      <w:r>
        <w:rPr>
          <w:rFonts w:ascii="Times New Roman CYR" w:hAnsi="Times New Roman CYR" w:cs="Times New Roman CYR"/>
        </w:rPr>
        <w:t xml:space="preserve"> </w:t>
      </w:r>
    </w:p>
    <w:p w:rsidR="00086CF5" w:rsidRDefault="00086CF5" w:rsidP="00CF7075">
      <w:pPr>
        <w:widowControl w:val="0"/>
        <w:autoSpaceDE w:val="0"/>
        <w:autoSpaceDN w:val="0"/>
        <w:adjustRightInd w:val="0"/>
        <w:ind w:firstLine="426"/>
        <w:rPr>
          <w:rFonts w:ascii="Times New Roman CYR" w:hAnsi="Times New Roman CYR" w:cs="Times New Roman CYR"/>
        </w:rPr>
      </w:pPr>
      <w:r w:rsidRPr="000E208C">
        <w:rPr>
          <w:rFonts w:ascii="Times New Roman CYR" w:hAnsi="Times New Roman CYR" w:cs="Times New Roman CYR"/>
        </w:rPr>
        <w:t>от «____»________20</w:t>
      </w:r>
      <w:r>
        <w:rPr>
          <w:rFonts w:ascii="Times New Roman CYR" w:hAnsi="Times New Roman CYR" w:cs="Times New Roman CYR"/>
        </w:rPr>
        <w:t>1</w:t>
      </w:r>
      <w:r w:rsidRPr="000E208C">
        <w:rPr>
          <w:rFonts w:ascii="Times New Roman CYR" w:hAnsi="Times New Roman CYR" w:cs="Times New Roman CYR"/>
        </w:rPr>
        <w:t>__год</w:t>
      </w:r>
      <w:r w:rsidRPr="000E208C">
        <w:rPr>
          <w:rFonts w:ascii="Times New Roman CYR" w:hAnsi="Times New Roman CYR" w:cs="Times New Roman CYR"/>
        </w:rPr>
        <w:tab/>
      </w:r>
      <w:r w:rsidRPr="000E208C"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 xml:space="preserve">            </w:t>
      </w:r>
      <w:r w:rsidRPr="000E208C">
        <w:rPr>
          <w:rFonts w:ascii="Times New Roman CYR" w:hAnsi="Times New Roman CYR" w:cs="Times New Roman CYR"/>
        </w:rPr>
        <w:tab/>
        <w:t xml:space="preserve"> </w:t>
      </w:r>
      <w:r>
        <w:rPr>
          <w:rFonts w:ascii="Times New Roman CYR" w:hAnsi="Times New Roman CYR" w:cs="Times New Roman CYR"/>
        </w:rPr>
        <w:t xml:space="preserve">            от «_____»____________201__ год</w:t>
      </w:r>
    </w:p>
    <w:p w:rsidR="00086CF5" w:rsidRPr="000E208C" w:rsidRDefault="00086CF5" w:rsidP="00CF7075">
      <w:pPr>
        <w:widowControl w:val="0"/>
        <w:autoSpaceDE w:val="0"/>
        <w:autoSpaceDN w:val="0"/>
        <w:adjustRightInd w:val="0"/>
        <w:ind w:firstLine="426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                                                                           </w:t>
      </w:r>
    </w:p>
    <w:p w:rsidR="00086CF5" w:rsidRPr="000E208C" w:rsidRDefault="00086CF5" w:rsidP="00CF7075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086CF5" w:rsidRPr="008240D6" w:rsidRDefault="00086CF5" w:rsidP="00CF7075">
      <w:pPr>
        <w:widowControl w:val="0"/>
        <w:autoSpaceDE w:val="0"/>
        <w:autoSpaceDN w:val="0"/>
        <w:adjustRightInd w:val="0"/>
        <w:jc w:val="center"/>
        <w:rPr>
          <w:rStyle w:val="Strong"/>
          <w:bCs/>
          <w:color w:val="000000"/>
          <w:sz w:val="34"/>
          <w:szCs w:val="34"/>
        </w:rPr>
      </w:pPr>
    </w:p>
    <w:p w:rsidR="00086CF5" w:rsidRPr="008240D6" w:rsidRDefault="00086CF5" w:rsidP="00CF7075">
      <w:pPr>
        <w:widowControl w:val="0"/>
        <w:autoSpaceDE w:val="0"/>
        <w:autoSpaceDN w:val="0"/>
        <w:adjustRightInd w:val="0"/>
        <w:jc w:val="center"/>
        <w:rPr>
          <w:rStyle w:val="Strong"/>
          <w:bCs/>
          <w:color w:val="000000"/>
          <w:sz w:val="34"/>
          <w:szCs w:val="34"/>
        </w:rPr>
      </w:pPr>
    </w:p>
    <w:p w:rsidR="00086CF5" w:rsidRDefault="00086CF5"/>
    <w:p w:rsidR="00086CF5" w:rsidRDefault="00086CF5"/>
    <w:p w:rsidR="00086CF5" w:rsidRDefault="00086CF5"/>
    <w:p w:rsidR="00086CF5" w:rsidRPr="00CF7075" w:rsidRDefault="00086CF5" w:rsidP="00CF7075">
      <w:pPr>
        <w:jc w:val="center"/>
        <w:rPr>
          <w:rFonts w:ascii="Times New Roman" w:hAnsi="Times New Roman"/>
          <w:b/>
          <w:sz w:val="56"/>
          <w:szCs w:val="56"/>
        </w:rPr>
      </w:pPr>
      <w:bookmarkStart w:id="0" w:name="_GoBack"/>
      <w:bookmarkEnd w:id="0"/>
      <w:r w:rsidRPr="00CF7075">
        <w:rPr>
          <w:rFonts w:ascii="Times New Roman" w:hAnsi="Times New Roman"/>
          <w:b/>
          <w:sz w:val="56"/>
          <w:szCs w:val="56"/>
        </w:rPr>
        <w:t>Программа</w:t>
      </w:r>
    </w:p>
    <w:p w:rsidR="00086CF5" w:rsidRPr="00CF7075" w:rsidRDefault="00086CF5" w:rsidP="00CF7075">
      <w:pPr>
        <w:jc w:val="center"/>
        <w:rPr>
          <w:rFonts w:ascii="Times New Roman" w:hAnsi="Times New Roman"/>
          <w:b/>
          <w:sz w:val="56"/>
          <w:szCs w:val="56"/>
        </w:rPr>
      </w:pPr>
      <w:r w:rsidRPr="00CF7075">
        <w:rPr>
          <w:rFonts w:ascii="Times New Roman" w:hAnsi="Times New Roman"/>
          <w:b/>
          <w:sz w:val="56"/>
          <w:szCs w:val="56"/>
        </w:rPr>
        <w:t>повышения квалификации педагогических работников</w:t>
      </w:r>
    </w:p>
    <w:p w:rsidR="00086CF5" w:rsidRPr="00CF7075" w:rsidRDefault="00086CF5" w:rsidP="00CF7075">
      <w:pPr>
        <w:jc w:val="center"/>
        <w:rPr>
          <w:rFonts w:ascii="Times New Roman" w:hAnsi="Times New Roman"/>
          <w:b/>
          <w:sz w:val="56"/>
          <w:szCs w:val="56"/>
        </w:rPr>
      </w:pPr>
      <w:r w:rsidRPr="00CF7075">
        <w:rPr>
          <w:rFonts w:ascii="Times New Roman" w:hAnsi="Times New Roman"/>
          <w:b/>
          <w:sz w:val="56"/>
          <w:szCs w:val="56"/>
        </w:rPr>
        <w:t>МБОУ СОШ №5 города Кузнецка</w:t>
      </w:r>
    </w:p>
    <w:p w:rsidR="00086CF5" w:rsidRDefault="00086CF5"/>
    <w:tbl>
      <w:tblPr>
        <w:tblW w:w="5544" w:type="pct"/>
        <w:tblCellSpacing w:w="0" w:type="dxa"/>
        <w:tblInd w:w="-1013" w:type="dxa"/>
        <w:tblCellMar>
          <w:left w:w="0" w:type="dxa"/>
          <w:right w:w="0" w:type="dxa"/>
        </w:tblCellMar>
        <w:tblLook w:val="00A0"/>
      </w:tblPr>
      <w:tblGrid>
        <w:gridCol w:w="10388"/>
      </w:tblGrid>
      <w:tr w:rsidR="00086CF5" w:rsidRPr="004F2C0C" w:rsidTr="00456D19">
        <w:trPr>
          <w:trHeight w:val="31680"/>
          <w:tblCellSpacing w:w="0" w:type="dxa"/>
        </w:trPr>
        <w:tc>
          <w:tcPr>
            <w:tcW w:w="5000" w:type="pct"/>
            <w:tcBorders>
              <w:left w:val="single" w:sz="6" w:space="0" w:color="C0C0C0"/>
            </w:tcBorders>
            <w:shd w:val="clear" w:color="auto" w:fill="FFFFFF"/>
          </w:tcPr>
          <w:p w:rsidR="00086CF5" w:rsidRPr="00533874" w:rsidRDefault="00086CF5" w:rsidP="00533874">
            <w:pPr>
              <w:spacing w:after="0" w:line="300" w:lineRule="atLeast"/>
              <w:ind w:left="735" w:hanging="375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53387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1.</w:t>
            </w:r>
            <w:r w:rsidRPr="00533874">
              <w:rPr>
                <w:rFonts w:ascii="Times New Roman" w:hAnsi="Times New Roman"/>
                <w:b/>
                <w:bCs/>
                <w:sz w:val="14"/>
                <w:szCs w:val="14"/>
                <w:lang w:eastAsia="ru-RU"/>
              </w:rPr>
              <w:t>     </w:t>
            </w:r>
            <w:r w:rsidRPr="0053387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Концептуальная основа программы</w:t>
            </w:r>
          </w:p>
          <w:p w:rsidR="00086CF5" w:rsidRPr="00533874" w:rsidRDefault="00086CF5" w:rsidP="00533874">
            <w:pPr>
              <w:shd w:val="clear" w:color="auto" w:fill="FFFFFF"/>
              <w:spacing w:after="0" w:line="300" w:lineRule="atLeast"/>
              <w:ind w:left="58" w:firstLine="706"/>
              <w:jc w:val="both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533874">
              <w:rPr>
                <w:rFonts w:ascii="Times New Roman" w:hAnsi="Times New Roman"/>
                <w:sz w:val="28"/>
                <w:szCs w:val="28"/>
                <w:lang w:eastAsia="ru-RU"/>
              </w:rPr>
              <w:t>В условиях обновления содержания образования возросла потребность в учителе, способном модернизировать содержание своей деятельности посредством критического, творческого ее освоения и применения достижений науки и передового педагогического опыта. В связи с этим изменяются и функции методического сопровождения, обеспечивающего деятельность учителя.</w:t>
            </w:r>
          </w:p>
          <w:p w:rsidR="00086CF5" w:rsidRPr="00533874" w:rsidRDefault="00086CF5" w:rsidP="00533874">
            <w:pPr>
              <w:spacing w:before="30" w:after="0" w:line="300" w:lineRule="atLeast"/>
              <w:jc w:val="both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533874">
              <w:rPr>
                <w:rFonts w:ascii="Times New Roman" w:hAnsi="Times New Roman"/>
                <w:sz w:val="28"/>
                <w:szCs w:val="28"/>
                <w:lang w:eastAsia="ru-RU"/>
              </w:rPr>
              <w:t>      Актуальность проблемы обновления образования объясняется стремительным распространением различных инноваций, в том числе новых педагогических технологий, с одной стороны, и недостаточным владением ими  педагогами, с другой. Использование же в педагогической деятельности различных образовательных технологий позволяет преподавателям и другим специалистам повысить мотивацию обучающихся, профессионально – практическую направленность занятий, а, следовательно, добиваться более гарантированных  запланированных результатов в своей профессиональной педагогической деятельности.</w:t>
            </w:r>
          </w:p>
          <w:p w:rsidR="00086CF5" w:rsidRPr="00533874" w:rsidRDefault="00086CF5" w:rsidP="00533874">
            <w:pPr>
              <w:spacing w:before="30" w:after="0" w:line="300" w:lineRule="atLeast"/>
              <w:ind w:firstLine="708"/>
              <w:jc w:val="both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533874">
              <w:rPr>
                <w:rFonts w:ascii="Times New Roman" w:hAnsi="Times New Roman"/>
                <w:sz w:val="28"/>
                <w:szCs w:val="28"/>
                <w:lang w:eastAsia="ru-RU"/>
              </w:rPr>
              <w:t>Обновление образования  сегодня требует от педагогов знания тенденций инновационных изменений в системе современного образования, отличий традиционной, развивающей и личностно-ориентированной систем обучения; понимания сущности педагогической технологии; знания интерактивных форм и методов обучения, критериев технологичности; владения технологиями целеполагания, проектирования, диагностирования, проектирования оптимальной авторской методической системы, развитых дидактических, рефлексивных, проектировочных, диагностических умений; умения анализировать и оценивать свой индивидуальный стиль, а также особенности и эффективность применяемых педагогических технологий и собственной педагогической деятельности в целом.</w:t>
            </w:r>
          </w:p>
          <w:p w:rsidR="00086CF5" w:rsidRPr="00533874" w:rsidRDefault="00086CF5" w:rsidP="00533874">
            <w:pPr>
              <w:shd w:val="clear" w:color="auto" w:fill="FFFFFF"/>
              <w:spacing w:before="5" w:after="0" w:line="300" w:lineRule="atLeast"/>
              <w:ind w:left="10" w:firstLine="698"/>
              <w:jc w:val="both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533874">
              <w:rPr>
                <w:rFonts w:ascii="Times New Roman" w:hAnsi="Times New Roman"/>
                <w:sz w:val="28"/>
                <w:szCs w:val="28"/>
                <w:lang w:eastAsia="ru-RU"/>
              </w:rPr>
              <w:t>Условием успешной социализации учащихся школы является постоянный профессиональный рост педагогов, который создает базу для поисков и экспериментов. В содержании методической работы школы акцент смещен в сторону деятельности по усилению психолого-педагогической компетентности учителя. Методы поддержки педагога будут направлены на развитие его готовности к субъектно-субъектному раз</w:t>
            </w:r>
            <w:r w:rsidRPr="00533874">
              <w:rPr>
                <w:rFonts w:ascii="Times New Roman" w:hAnsi="Times New Roman"/>
                <w:sz w:val="28"/>
                <w:szCs w:val="28"/>
                <w:lang w:eastAsia="ru-RU"/>
              </w:rPr>
              <w:softHyphen/>
              <w:t>вивающему взаимодействию. В связи с этим задачей первостепенной важности станет развитие профессионального самосознания учителя и определение путей и средств его профессио</w:t>
            </w:r>
            <w:r w:rsidRPr="00533874">
              <w:rPr>
                <w:rFonts w:ascii="Times New Roman" w:hAnsi="Times New Roman"/>
                <w:sz w:val="28"/>
                <w:szCs w:val="28"/>
                <w:lang w:eastAsia="ru-RU"/>
              </w:rPr>
              <w:softHyphen/>
              <w:t>нального саморазвития.</w:t>
            </w:r>
          </w:p>
          <w:p w:rsidR="00086CF5" w:rsidRDefault="00086CF5" w:rsidP="00533874">
            <w:pPr>
              <w:spacing w:before="30" w:after="0" w:line="30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086CF5" w:rsidRDefault="00086CF5" w:rsidP="00533874">
            <w:pPr>
              <w:spacing w:before="30" w:after="0" w:line="30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086CF5" w:rsidRPr="00533874" w:rsidRDefault="00086CF5" w:rsidP="00533874">
            <w:pPr>
              <w:spacing w:before="30" w:after="0" w:line="300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53387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2. Цели, задачи, этапы реализации</w:t>
            </w:r>
          </w:p>
          <w:p w:rsidR="00086CF5" w:rsidRPr="00533874" w:rsidRDefault="00086CF5" w:rsidP="00533874">
            <w:pPr>
              <w:spacing w:before="30" w:after="0" w:line="300" w:lineRule="atLeast"/>
              <w:jc w:val="both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533874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u w:val="single"/>
                <w:lang w:eastAsia="ru-RU"/>
              </w:rPr>
              <w:t>Цель:</w:t>
            </w:r>
            <w:r w:rsidRPr="00533874">
              <w:rPr>
                <w:rFonts w:ascii="Times New Roman" w:hAnsi="Times New Roman"/>
                <w:sz w:val="28"/>
                <w:szCs w:val="28"/>
                <w:lang w:eastAsia="ru-RU"/>
              </w:rPr>
              <w:t> совершенствование системы повышения квалификации, стимулирование и поддержка педагогических работников школы, повышение престижа образовательного учреждения через рост квалификации педагогических работников.</w:t>
            </w:r>
          </w:p>
          <w:p w:rsidR="00086CF5" w:rsidRPr="00533874" w:rsidRDefault="00086CF5" w:rsidP="00533874">
            <w:pPr>
              <w:spacing w:before="30" w:after="0" w:line="300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533874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u w:val="single"/>
                <w:lang w:eastAsia="ru-RU"/>
              </w:rPr>
              <w:t>Задачи:</w:t>
            </w:r>
          </w:p>
          <w:p w:rsidR="00086CF5" w:rsidRPr="00533874" w:rsidRDefault="00086CF5" w:rsidP="00533874">
            <w:pPr>
              <w:spacing w:after="0" w:line="300" w:lineRule="atLeast"/>
              <w:ind w:left="720" w:hanging="360"/>
              <w:jc w:val="both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533874">
              <w:rPr>
                <w:rFonts w:ascii="Symbol" w:hAnsi="Symbol"/>
                <w:sz w:val="28"/>
                <w:szCs w:val="28"/>
                <w:lang w:eastAsia="ru-RU"/>
              </w:rPr>
              <w:t></w:t>
            </w:r>
            <w:r w:rsidRPr="00533874">
              <w:rPr>
                <w:rFonts w:ascii="Times New Roman" w:hAnsi="Times New Roman"/>
                <w:sz w:val="14"/>
                <w:szCs w:val="14"/>
                <w:lang w:eastAsia="ru-RU"/>
              </w:rPr>
              <w:t>        </w:t>
            </w:r>
            <w:r w:rsidRPr="00533874">
              <w:rPr>
                <w:rFonts w:ascii="Times New Roman" w:hAnsi="Times New Roman"/>
                <w:sz w:val="28"/>
                <w:szCs w:val="28"/>
                <w:lang w:eastAsia="ru-RU"/>
              </w:rPr>
              <w:t>Обеспечение образовательного учреждения высококвалифицированными педагогическими кадрами,</w:t>
            </w:r>
          </w:p>
          <w:p w:rsidR="00086CF5" w:rsidRPr="00533874" w:rsidRDefault="00086CF5" w:rsidP="00533874">
            <w:pPr>
              <w:spacing w:after="0" w:line="300" w:lineRule="atLeast"/>
              <w:ind w:left="720" w:hanging="360"/>
              <w:jc w:val="both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533874">
              <w:rPr>
                <w:rFonts w:ascii="Symbol" w:hAnsi="Symbol"/>
                <w:sz w:val="28"/>
                <w:szCs w:val="28"/>
                <w:lang w:eastAsia="ru-RU"/>
              </w:rPr>
              <w:t></w:t>
            </w:r>
            <w:r w:rsidRPr="00533874">
              <w:rPr>
                <w:rFonts w:ascii="Times New Roman" w:hAnsi="Times New Roman"/>
                <w:sz w:val="14"/>
                <w:szCs w:val="14"/>
                <w:lang w:eastAsia="ru-RU"/>
              </w:rPr>
              <w:t>        </w:t>
            </w:r>
            <w:r w:rsidRPr="00533874">
              <w:rPr>
                <w:rFonts w:ascii="Times New Roman" w:hAnsi="Times New Roman"/>
                <w:sz w:val="28"/>
                <w:szCs w:val="28"/>
                <w:lang w:eastAsia="ru-RU"/>
              </w:rPr>
              <w:t>Создание правовых, организационных условий для развития профессиональной культуры работников образования,</w:t>
            </w:r>
          </w:p>
          <w:p w:rsidR="00086CF5" w:rsidRPr="00533874" w:rsidRDefault="00086CF5" w:rsidP="00533874">
            <w:pPr>
              <w:spacing w:after="0" w:line="300" w:lineRule="atLeast"/>
              <w:ind w:left="720" w:hanging="360"/>
              <w:jc w:val="both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533874">
              <w:rPr>
                <w:rFonts w:ascii="Symbol" w:hAnsi="Symbol"/>
                <w:sz w:val="28"/>
                <w:szCs w:val="28"/>
                <w:lang w:eastAsia="ru-RU"/>
              </w:rPr>
              <w:t></w:t>
            </w:r>
            <w:r w:rsidRPr="00533874">
              <w:rPr>
                <w:rFonts w:ascii="Times New Roman" w:hAnsi="Times New Roman"/>
                <w:sz w:val="14"/>
                <w:szCs w:val="14"/>
                <w:lang w:eastAsia="ru-RU"/>
              </w:rPr>
              <w:t>        </w:t>
            </w:r>
            <w:r w:rsidRPr="00533874">
              <w:rPr>
                <w:rFonts w:ascii="Times New Roman" w:hAnsi="Times New Roman"/>
                <w:sz w:val="28"/>
                <w:szCs w:val="28"/>
                <w:lang w:eastAsia="ru-RU"/>
              </w:rPr>
              <w:t>Подготовка педагогических работников к работе в условиях модернизации образования, обновления его структуры и содержания,</w:t>
            </w:r>
          </w:p>
          <w:p w:rsidR="00086CF5" w:rsidRPr="00533874" w:rsidRDefault="00086CF5" w:rsidP="00533874">
            <w:pPr>
              <w:spacing w:after="0" w:line="300" w:lineRule="atLeast"/>
              <w:ind w:left="720" w:hanging="360"/>
              <w:jc w:val="both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533874">
              <w:rPr>
                <w:rFonts w:ascii="Symbol" w:hAnsi="Symbol"/>
                <w:sz w:val="28"/>
                <w:szCs w:val="28"/>
                <w:lang w:eastAsia="ru-RU"/>
              </w:rPr>
              <w:t></w:t>
            </w:r>
            <w:r w:rsidRPr="00533874">
              <w:rPr>
                <w:rFonts w:ascii="Times New Roman" w:hAnsi="Times New Roman"/>
                <w:sz w:val="14"/>
                <w:szCs w:val="14"/>
                <w:lang w:eastAsia="ru-RU"/>
              </w:rPr>
              <w:t>        </w:t>
            </w:r>
            <w:r w:rsidRPr="00533874">
              <w:rPr>
                <w:rFonts w:ascii="Times New Roman" w:hAnsi="Times New Roman"/>
                <w:sz w:val="28"/>
                <w:szCs w:val="28"/>
                <w:lang w:eastAsia="ru-RU"/>
              </w:rPr>
              <w:t>Совершенствование управленческой компетенции руководителей образовательного учреждения,</w:t>
            </w:r>
          </w:p>
          <w:p w:rsidR="00086CF5" w:rsidRPr="00533874" w:rsidRDefault="00086CF5" w:rsidP="00533874">
            <w:pPr>
              <w:spacing w:after="0" w:line="300" w:lineRule="atLeast"/>
              <w:ind w:left="720" w:hanging="360"/>
              <w:jc w:val="both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533874">
              <w:rPr>
                <w:rFonts w:ascii="Symbol" w:hAnsi="Symbol"/>
                <w:sz w:val="28"/>
                <w:szCs w:val="28"/>
                <w:lang w:eastAsia="ru-RU"/>
              </w:rPr>
              <w:t></w:t>
            </w:r>
            <w:r w:rsidRPr="00533874">
              <w:rPr>
                <w:rFonts w:ascii="Times New Roman" w:hAnsi="Times New Roman"/>
                <w:sz w:val="14"/>
                <w:szCs w:val="14"/>
                <w:lang w:eastAsia="ru-RU"/>
              </w:rPr>
              <w:t>        </w:t>
            </w:r>
            <w:r w:rsidRPr="00533874">
              <w:rPr>
                <w:rFonts w:ascii="Times New Roman" w:hAnsi="Times New Roman"/>
                <w:sz w:val="28"/>
                <w:szCs w:val="28"/>
                <w:lang w:eastAsia="ru-RU"/>
              </w:rPr>
              <w:t>Создание системы   стимулирования  деятельности работников школы,</w:t>
            </w:r>
          </w:p>
          <w:p w:rsidR="00086CF5" w:rsidRPr="00533874" w:rsidRDefault="00086CF5" w:rsidP="00533874">
            <w:pPr>
              <w:spacing w:after="0" w:line="300" w:lineRule="atLeast"/>
              <w:ind w:left="720" w:hanging="360"/>
              <w:jc w:val="both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533874">
              <w:rPr>
                <w:rFonts w:ascii="Symbol" w:hAnsi="Symbol"/>
                <w:sz w:val="28"/>
                <w:szCs w:val="28"/>
                <w:lang w:eastAsia="ru-RU"/>
              </w:rPr>
              <w:t></w:t>
            </w:r>
            <w:r w:rsidRPr="00533874">
              <w:rPr>
                <w:rFonts w:ascii="Times New Roman" w:hAnsi="Times New Roman"/>
                <w:sz w:val="14"/>
                <w:szCs w:val="14"/>
                <w:lang w:eastAsia="ru-RU"/>
              </w:rPr>
              <w:t>        </w:t>
            </w:r>
            <w:r w:rsidRPr="00533874">
              <w:rPr>
                <w:rFonts w:ascii="Times New Roman" w:hAnsi="Times New Roman"/>
                <w:sz w:val="28"/>
                <w:szCs w:val="28"/>
                <w:lang w:eastAsia="ru-RU"/>
              </w:rPr>
              <w:t>Развитие коллектива единомышленников.</w:t>
            </w:r>
          </w:p>
          <w:p w:rsidR="00086CF5" w:rsidRPr="00533874" w:rsidRDefault="00086CF5" w:rsidP="00533874">
            <w:pPr>
              <w:spacing w:after="0" w:line="300" w:lineRule="atLeast"/>
              <w:ind w:left="720" w:hanging="360"/>
              <w:jc w:val="both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533874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  <w:p w:rsidR="00086CF5" w:rsidRPr="00533874" w:rsidRDefault="00086CF5" w:rsidP="00533874">
            <w:pPr>
              <w:spacing w:after="0" w:line="300" w:lineRule="atLeast"/>
              <w:ind w:left="720" w:hanging="360"/>
              <w:jc w:val="both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533874">
              <w:rPr>
                <w:rFonts w:ascii="Times New Roman" w:hAnsi="Times New Roman"/>
                <w:b/>
                <w:bCs/>
                <w:sz w:val="27"/>
                <w:szCs w:val="27"/>
                <w:lang w:eastAsia="ru-RU"/>
              </w:rPr>
              <w:t>Этапы реализации программы</w:t>
            </w:r>
          </w:p>
          <w:p w:rsidR="00086CF5" w:rsidRPr="00533874" w:rsidRDefault="00086CF5" w:rsidP="00533874">
            <w:pPr>
              <w:spacing w:after="0" w:line="300" w:lineRule="atLeast"/>
              <w:ind w:left="720" w:hanging="360"/>
              <w:jc w:val="both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533874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  <w:p w:rsidR="00086CF5" w:rsidRPr="00533874" w:rsidRDefault="00086CF5" w:rsidP="00533874">
            <w:pPr>
              <w:spacing w:after="0" w:line="300" w:lineRule="atLeast"/>
              <w:ind w:left="765" w:hanging="405"/>
              <w:jc w:val="both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53387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1.</w:t>
            </w:r>
            <w:r w:rsidRPr="00533874">
              <w:rPr>
                <w:rFonts w:ascii="Times New Roman" w:hAnsi="Times New Roman"/>
                <w:b/>
                <w:bCs/>
                <w:sz w:val="14"/>
                <w:szCs w:val="14"/>
                <w:lang w:eastAsia="ru-RU"/>
              </w:rPr>
              <w:t>      </w:t>
            </w:r>
            <w:r w:rsidRPr="0053387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Организационный  этап</w:t>
            </w:r>
            <w:r w:rsidRPr="00533874">
              <w:rPr>
                <w:rFonts w:ascii="Times New Roman" w:hAnsi="Times New Roman"/>
                <w:sz w:val="28"/>
                <w:szCs w:val="28"/>
                <w:lang w:eastAsia="ru-RU"/>
              </w:rPr>
              <w:t> (201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  <w:r w:rsidRPr="0053387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– 20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  <w:r w:rsidRPr="0053387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г.). Создание и введение в деятельность школы  программы повышения квалификации членов педагогического коллектива</w:t>
            </w:r>
            <w:r w:rsidRPr="0053387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  <w:p w:rsidR="00086CF5" w:rsidRPr="00533874" w:rsidRDefault="00086CF5" w:rsidP="00533874">
            <w:pPr>
              <w:shd w:val="clear" w:color="auto" w:fill="FFFFFF"/>
              <w:spacing w:after="0" w:line="300" w:lineRule="atLeast"/>
              <w:ind w:left="765" w:hanging="405"/>
              <w:jc w:val="both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533874">
              <w:rPr>
                <w:rFonts w:ascii="Times New Roman" w:hAnsi="Times New Roman"/>
                <w:sz w:val="28"/>
                <w:szCs w:val="28"/>
                <w:lang w:eastAsia="ru-RU"/>
              </w:rPr>
              <w:t>2.</w:t>
            </w:r>
            <w:r w:rsidRPr="00533874">
              <w:rPr>
                <w:rFonts w:ascii="Times New Roman" w:hAnsi="Times New Roman"/>
                <w:sz w:val="14"/>
                <w:szCs w:val="14"/>
                <w:lang w:eastAsia="ru-RU"/>
              </w:rPr>
              <w:t>      </w:t>
            </w:r>
            <w:r w:rsidRPr="0053387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Технологический (основной) этап</w:t>
            </w:r>
            <w:r w:rsidRPr="00533874">
              <w:rPr>
                <w:rFonts w:ascii="Times New Roman" w:hAnsi="Times New Roman"/>
                <w:sz w:val="28"/>
                <w:szCs w:val="28"/>
                <w:lang w:eastAsia="ru-RU"/>
              </w:rPr>
              <w:t> (20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  <w:r w:rsidRPr="00533874">
              <w:rPr>
                <w:rFonts w:ascii="Times New Roman" w:hAnsi="Times New Roman"/>
                <w:sz w:val="28"/>
                <w:szCs w:val="28"/>
                <w:lang w:eastAsia="ru-RU"/>
              </w:rPr>
              <w:t>-  20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21</w:t>
            </w:r>
            <w:r w:rsidRPr="0053387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гг.). Отработка методов, приемов, критериев, управленческих подходов в реализации программы повышения квалификации членов педагогического коллектива</w:t>
            </w:r>
            <w:r w:rsidRPr="0053387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  <w:p w:rsidR="00086CF5" w:rsidRPr="00533874" w:rsidRDefault="00086CF5" w:rsidP="00533874">
            <w:pPr>
              <w:shd w:val="clear" w:color="auto" w:fill="FFFFFF"/>
              <w:spacing w:after="0" w:line="300" w:lineRule="atLeast"/>
              <w:ind w:left="765" w:hanging="405"/>
              <w:jc w:val="both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533874">
              <w:rPr>
                <w:rFonts w:ascii="Times New Roman" w:hAnsi="Times New Roman"/>
                <w:sz w:val="28"/>
                <w:szCs w:val="28"/>
                <w:lang w:eastAsia="ru-RU"/>
              </w:rPr>
              <w:t>3.</w:t>
            </w:r>
            <w:r w:rsidRPr="00533874">
              <w:rPr>
                <w:rFonts w:ascii="Times New Roman" w:hAnsi="Times New Roman"/>
                <w:sz w:val="14"/>
                <w:szCs w:val="14"/>
                <w:lang w:eastAsia="ru-RU"/>
              </w:rPr>
              <w:t>      </w:t>
            </w:r>
            <w:r w:rsidRPr="0053387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Рефлексивный (обобщающий) этап </w:t>
            </w:r>
            <w:r w:rsidRPr="00533874">
              <w:rPr>
                <w:rFonts w:ascii="Times New Roman" w:hAnsi="Times New Roman"/>
                <w:sz w:val="28"/>
                <w:szCs w:val="28"/>
                <w:lang w:eastAsia="ru-RU"/>
              </w:rPr>
              <w:t>(20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21</w:t>
            </w:r>
            <w:r w:rsidRPr="00533874">
              <w:rPr>
                <w:rFonts w:ascii="Times New Roman" w:hAnsi="Times New Roman"/>
                <w:sz w:val="28"/>
                <w:szCs w:val="28"/>
                <w:lang w:eastAsia="ru-RU"/>
              </w:rPr>
              <w:t>-20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22</w:t>
            </w:r>
            <w:r w:rsidRPr="0053387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гг.). Анализ реализации целей, задач и результатов программы повышения квалификации членов педагогического коллектива</w:t>
            </w:r>
            <w:r w:rsidRPr="0053387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. </w:t>
            </w:r>
            <w:r w:rsidRPr="00533874">
              <w:rPr>
                <w:rFonts w:ascii="Times New Roman" w:hAnsi="Times New Roman"/>
                <w:sz w:val="28"/>
                <w:szCs w:val="28"/>
                <w:lang w:eastAsia="ru-RU"/>
              </w:rPr>
              <w:t>Определение перспектив дальнейшего развития школы,  соответствующих критериям оценки качества образования, методологии обновления содержания, целей и структуры образования.</w:t>
            </w:r>
          </w:p>
          <w:p w:rsidR="00086CF5" w:rsidRPr="00533874" w:rsidRDefault="00086CF5" w:rsidP="00533874">
            <w:pPr>
              <w:spacing w:before="30" w:after="0" w:line="300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53387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3. Организационное и функциональное обеспечение программы.</w:t>
            </w:r>
          </w:p>
          <w:p w:rsidR="00086CF5" w:rsidRPr="00533874" w:rsidRDefault="00086CF5" w:rsidP="00533874">
            <w:pPr>
              <w:spacing w:before="30" w:after="30" w:line="300" w:lineRule="atLeast"/>
              <w:jc w:val="both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533874"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Функции директора </w:t>
            </w:r>
            <w:r w:rsidRPr="00533874">
              <w:rPr>
                <w:rFonts w:ascii="Times New Roman" w:hAnsi="Times New Roman"/>
                <w:sz w:val="28"/>
                <w:szCs w:val="28"/>
                <w:lang w:eastAsia="ru-RU"/>
              </w:rPr>
              <w:t>в аспекте реализации программы: общее руководство разработкой и реализацией программы, обеспечение реализацией программы, организация, координация, контроль.</w:t>
            </w:r>
          </w:p>
          <w:p w:rsidR="00086CF5" w:rsidRPr="00533874" w:rsidRDefault="00086CF5" w:rsidP="00533874">
            <w:pPr>
              <w:spacing w:before="30" w:after="30" w:line="300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533874"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Функции заместителя директора по УВР:</w:t>
            </w:r>
          </w:p>
          <w:p w:rsidR="00086CF5" w:rsidRPr="00533874" w:rsidRDefault="00086CF5" w:rsidP="00533874">
            <w:pPr>
              <w:spacing w:before="30" w:after="30" w:line="300" w:lineRule="atLeast"/>
              <w:ind w:left="1440" w:hanging="360"/>
              <w:jc w:val="both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533874">
              <w:rPr>
                <w:rFonts w:ascii="Symbol" w:hAnsi="Symbol"/>
                <w:sz w:val="28"/>
                <w:szCs w:val="28"/>
                <w:lang w:eastAsia="ru-RU"/>
              </w:rPr>
              <w:t></w:t>
            </w:r>
            <w:r w:rsidRPr="00533874">
              <w:rPr>
                <w:rFonts w:ascii="Times New Roman" w:hAnsi="Times New Roman"/>
                <w:sz w:val="14"/>
                <w:szCs w:val="14"/>
                <w:lang w:eastAsia="ru-RU"/>
              </w:rPr>
              <w:t>        </w:t>
            </w:r>
            <w:r w:rsidRPr="00533874">
              <w:rPr>
                <w:rFonts w:ascii="Times New Roman" w:hAnsi="Times New Roman"/>
                <w:sz w:val="28"/>
                <w:szCs w:val="28"/>
                <w:lang w:eastAsia="ru-RU"/>
              </w:rPr>
              <w:t>определение приоритетных направлений работы,</w:t>
            </w:r>
          </w:p>
          <w:p w:rsidR="00086CF5" w:rsidRPr="00533874" w:rsidRDefault="00086CF5" w:rsidP="00533874">
            <w:pPr>
              <w:spacing w:before="30" w:after="30" w:line="300" w:lineRule="atLeast"/>
              <w:ind w:left="1440" w:hanging="360"/>
              <w:jc w:val="both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533874">
              <w:rPr>
                <w:rFonts w:ascii="Symbol" w:hAnsi="Symbol"/>
                <w:sz w:val="28"/>
                <w:szCs w:val="28"/>
                <w:lang w:eastAsia="ru-RU"/>
              </w:rPr>
              <w:t></w:t>
            </w:r>
            <w:r w:rsidRPr="00533874">
              <w:rPr>
                <w:rFonts w:ascii="Times New Roman" w:hAnsi="Times New Roman"/>
                <w:sz w:val="14"/>
                <w:szCs w:val="14"/>
                <w:lang w:eastAsia="ru-RU"/>
              </w:rPr>
              <w:t>        </w:t>
            </w:r>
            <w:r w:rsidRPr="00533874">
              <w:rPr>
                <w:rFonts w:ascii="Times New Roman" w:hAnsi="Times New Roman"/>
                <w:sz w:val="28"/>
                <w:szCs w:val="28"/>
                <w:lang w:eastAsia="ru-RU"/>
              </w:rPr>
              <w:t> корректировка составляющих элементов программы,</w:t>
            </w:r>
          </w:p>
          <w:p w:rsidR="00086CF5" w:rsidRPr="00533874" w:rsidRDefault="00086CF5" w:rsidP="00533874">
            <w:pPr>
              <w:spacing w:before="30" w:after="30" w:line="300" w:lineRule="atLeast"/>
              <w:ind w:left="1440" w:hanging="360"/>
              <w:jc w:val="both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533874">
              <w:rPr>
                <w:rFonts w:ascii="Symbol" w:hAnsi="Symbol"/>
                <w:sz w:val="28"/>
                <w:szCs w:val="28"/>
                <w:lang w:eastAsia="ru-RU"/>
              </w:rPr>
              <w:t></w:t>
            </w:r>
            <w:r w:rsidRPr="00533874">
              <w:rPr>
                <w:rFonts w:ascii="Times New Roman" w:hAnsi="Times New Roman"/>
                <w:sz w:val="14"/>
                <w:szCs w:val="14"/>
                <w:lang w:eastAsia="ru-RU"/>
              </w:rPr>
              <w:t>        </w:t>
            </w:r>
            <w:r w:rsidRPr="00533874">
              <w:rPr>
                <w:rFonts w:ascii="Times New Roman" w:hAnsi="Times New Roman"/>
                <w:sz w:val="28"/>
                <w:szCs w:val="28"/>
                <w:lang w:eastAsia="ru-RU"/>
              </w:rPr>
              <w:t>анализ и обобщение результатов реализации программы,</w:t>
            </w:r>
          </w:p>
          <w:p w:rsidR="00086CF5" w:rsidRPr="00533874" w:rsidRDefault="00086CF5" w:rsidP="00533874">
            <w:pPr>
              <w:spacing w:before="30" w:after="30" w:line="300" w:lineRule="atLeast"/>
              <w:ind w:left="1440" w:hanging="360"/>
              <w:jc w:val="both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533874">
              <w:rPr>
                <w:rFonts w:ascii="Symbol" w:hAnsi="Symbol"/>
                <w:sz w:val="28"/>
                <w:szCs w:val="28"/>
                <w:lang w:eastAsia="ru-RU"/>
              </w:rPr>
              <w:t></w:t>
            </w:r>
            <w:r w:rsidRPr="00533874">
              <w:rPr>
                <w:rFonts w:ascii="Times New Roman" w:hAnsi="Times New Roman"/>
                <w:sz w:val="14"/>
                <w:szCs w:val="14"/>
                <w:lang w:eastAsia="ru-RU"/>
              </w:rPr>
              <w:t>        </w:t>
            </w:r>
            <w:r w:rsidRPr="00533874">
              <w:rPr>
                <w:rFonts w:ascii="Times New Roman" w:hAnsi="Times New Roman"/>
                <w:sz w:val="28"/>
                <w:szCs w:val="28"/>
                <w:lang w:eastAsia="ru-RU"/>
              </w:rPr>
              <w:t> регулирование и коррекция образовательных процессов, связанных с реализацией программы,</w:t>
            </w:r>
          </w:p>
          <w:p w:rsidR="00086CF5" w:rsidRPr="00533874" w:rsidRDefault="00086CF5" w:rsidP="00533874">
            <w:pPr>
              <w:spacing w:before="30" w:after="30" w:line="300" w:lineRule="atLeast"/>
              <w:ind w:left="1440" w:hanging="360"/>
              <w:jc w:val="both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533874">
              <w:rPr>
                <w:rFonts w:ascii="Symbol" w:hAnsi="Symbol"/>
                <w:sz w:val="28"/>
                <w:szCs w:val="28"/>
                <w:lang w:eastAsia="ru-RU"/>
              </w:rPr>
              <w:t></w:t>
            </w:r>
            <w:r w:rsidRPr="00533874">
              <w:rPr>
                <w:rFonts w:ascii="Times New Roman" w:hAnsi="Times New Roman"/>
                <w:sz w:val="14"/>
                <w:szCs w:val="14"/>
                <w:lang w:eastAsia="ru-RU"/>
              </w:rPr>
              <w:t>        </w:t>
            </w:r>
            <w:r w:rsidRPr="00533874">
              <w:rPr>
                <w:rFonts w:ascii="Times New Roman" w:hAnsi="Times New Roman"/>
                <w:sz w:val="28"/>
                <w:szCs w:val="28"/>
                <w:lang w:eastAsia="ru-RU"/>
              </w:rPr>
              <w:t>организация и проведение семинаров,</w:t>
            </w:r>
          </w:p>
          <w:p w:rsidR="00086CF5" w:rsidRPr="00533874" w:rsidRDefault="00086CF5" w:rsidP="00533874">
            <w:pPr>
              <w:spacing w:before="30" w:after="30" w:line="300" w:lineRule="atLeast"/>
              <w:ind w:left="1440" w:hanging="360"/>
              <w:jc w:val="both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533874">
              <w:rPr>
                <w:rFonts w:ascii="Symbol" w:hAnsi="Symbol"/>
                <w:sz w:val="28"/>
                <w:szCs w:val="28"/>
                <w:lang w:eastAsia="ru-RU"/>
              </w:rPr>
              <w:t></w:t>
            </w:r>
            <w:r w:rsidRPr="00533874">
              <w:rPr>
                <w:rFonts w:ascii="Times New Roman" w:hAnsi="Times New Roman"/>
                <w:sz w:val="14"/>
                <w:szCs w:val="14"/>
                <w:lang w:eastAsia="ru-RU"/>
              </w:rPr>
              <w:t>        </w:t>
            </w:r>
            <w:r w:rsidRPr="00533874">
              <w:rPr>
                <w:rFonts w:ascii="Times New Roman" w:hAnsi="Times New Roman"/>
                <w:sz w:val="28"/>
                <w:szCs w:val="28"/>
                <w:lang w:eastAsia="ru-RU"/>
              </w:rPr>
              <w:t>внедрение новых эффективных способов работы с педагогическим коллективом,</w:t>
            </w:r>
          </w:p>
          <w:p w:rsidR="00086CF5" w:rsidRPr="00533874" w:rsidRDefault="00086CF5" w:rsidP="00533874">
            <w:pPr>
              <w:spacing w:before="30" w:after="30" w:line="300" w:lineRule="atLeast"/>
              <w:ind w:left="1440" w:hanging="360"/>
              <w:jc w:val="both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533874">
              <w:rPr>
                <w:rFonts w:ascii="Symbol" w:hAnsi="Symbol"/>
                <w:sz w:val="28"/>
                <w:szCs w:val="28"/>
                <w:lang w:eastAsia="ru-RU"/>
              </w:rPr>
              <w:t></w:t>
            </w:r>
            <w:r w:rsidRPr="00533874">
              <w:rPr>
                <w:rFonts w:ascii="Times New Roman" w:hAnsi="Times New Roman"/>
                <w:sz w:val="14"/>
                <w:szCs w:val="14"/>
                <w:lang w:eastAsia="ru-RU"/>
              </w:rPr>
              <w:t>        </w:t>
            </w:r>
            <w:r w:rsidRPr="00533874">
              <w:rPr>
                <w:rFonts w:ascii="Times New Roman" w:hAnsi="Times New Roman"/>
                <w:sz w:val="28"/>
                <w:szCs w:val="28"/>
                <w:lang w:eastAsia="ru-RU"/>
              </w:rPr>
              <w:t>осуществление взаимосвязи со структурами, участвующими в реализации программы.</w:t>
            </w:r>
          </w:p>
          <w:p w:rsidR="00086CF5" w:rsidRPr="00533874" w:rsidRDefault="00086CF5" w:rsidP="00533874">
            <w:pPr>
              <w:spacing w:before="30" w:after="30" w:line="300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533874"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Функции методического совета:</w:t>
            </w:r>
          </w:p>
          <w:p w:rsidR="00086CF5" w:rsidRPr="00533874" w:rsidRDefault="00086CF5" w:rsidP="00533874">
            <w:pPr>
              <w:spacing w:before="30" w:after="30" w:line="300" w:lineRule="atLeast"/>
              <w:ind w:left="720" w:hanging="360"/>
              <w:jc w:val="both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533874">
              <w:rPr>
                <w:rFonts w:ascii="Symbol" w:hAnsi="Symbol"/>
                <w:sz w:val="28"/>
                <w:szCs w:val="28"/>
                <w:lang w:eastAsia="ru-RU"/>
              </w:rPr>
              <w:t></w:t>
            </w:r>
            <w:r w:rsidRPr="00533874">
              <w:rPr>
                <w:rFonts w:ascii="Times New Roman" w:hAnsi="Times New Roman"/>
                <w:sz w:val="14"/>
                <w:szCs w:val="14"/>
                <w:lang w:eastAsia="ru-RU"/>
              </w:rPr>
              <w:t>        </w:t>
            </w:r>
            <w:r w:rsidRPr="00533874">
              <w:rPr>
                <w:rFonts w:ascii="Times New Roman" w:hAnsi="Times New Roman"/>
                <w:sz w:val="28"/>
                <w:szCs w:val="28"/>
                <w:lang w:eastAsia="ru-RU"/>
              </w:rPr>
              <w:t>подготовка методических рекомендаций для работы по программе,</w:t>
            </w:r>
          </w:p>
          <w:p w:rsidR="00086CF5" w:rsidRPr="00533874" w:rsidRDefault="00086CF5" w:rsidP="00533874">
            <w:pPr>
              <w:spacing w:before="30" w:after="30" w:line="300" w:lineRule="atLeast"/>
              <w:ind w:left="720" w:hanging="360"/>
              <w:jc w:val="both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533874">
              <w:rPr>
                <w:rFonts w:ascii="Symbol" w:hAnsi="Symbol"/>
                <w:sz w:val="28"/>
                <w:szCs w:val="28"/>
                <w:lang w:eastAsia="ru-RU"/>
              </w:rPr>
              <w:t></w:t>
            </w:r>
            <w:r w:rsidRPr="00533874">
              <w:rPr>
                <w:rFonts w:ascii="Times New Roman" w:hAnsi="Times New Roman"/>
                <w:sz w:val="14"/>
                <w:szCs w:val="14"/>
                <w:lang w:eastAsia="ru-RU"/>
              </w:rPr>
              <w:t>        </w:t>
            </w:r>
            <w:r w:rsidRPr="00533874">
              <w:rPr>
                <w:rFonts w:ascii="Times New Roman" w:hAnsi="Times New Roman"/>
                <w:sz w:val="28"/>
                <w:szCs w:val="28"/>
                <w:lang w:eastAsia="ru-RU"/>
              </w:rPr>
              <w:t>определение критериев эффективности реализации программы,</w:t>
            </w:r>
          </w:p>
          <w:p w:rsidR="00086CF5" w:rsidRPr="00533874" w:rsidRDefault="00086CF5" w:rsidP="00533874">
            <w:pPr>
              <w:spacing w:before="30" w:after="30" w:line="300" w:lineRule="atLeast"/>
              <w:ind w:left="720" w:hanging="360"/>
              <w:jc w:val="both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533874">
              <w:rPr>
                <w:rFonts w:ascii="Symbol" w:hAnsi="Symbol"/>
                <w:sz w:val="28"/>
                <w:szCs w:val="28"/>
                <w:lang w:eastAsia="ru-RU"/>
              </w:rPr>
              <w:t></w:t>
            </w:r>
            <w:r w:rsidRPr="00533874">
              <w:rPr>
                <w:rFonts w:ascii="Times New Roman" w:hAnsi="Times New Roman"/>
                <w:sz w:val="14"/>
                <w:szCs w:val="14"/>
                <w:lang w:eastAsia="ru-RU"/>
              </w:rPr>
              <w:t>        </w:t>
            </w:r>
            <w:r w:rsidRPr="00533874">
              <w:rPr>
                <w:rFonts w:ascii="Times New Roman" w:hAnsi="Times New Roman"/>
                <w:sz w:val="28"/>
                <w:szCs w:val="28"/>
                <w:lang w:eastAsia="ru-RU"/>
              </w:rPr>
              <w:t>разработка и обработка новых педагогических форм, способов и методов работы по реализации программы.</w:t>
            </w:r>
          </w:p>
          <w:p w:rsidR="00086CF5" w:rsidRPr="00533874" w:rsidRDefault="00086CF5" w:rsidP="00533874">
            <w:pPr>
              <w:spacing w:before="30" w:after="30" w:line="300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533874"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Функции методических объединений:</w:t>
            </w:r>
          </w:p>
          <w:p w:rsidR="00086CF5" w:rsidRPr="00533874" w:rsidRDefault="00086CF5" w:rsidP="00533874">
            <w:pPr>
              <w:spacing w:before="30" w:after="30" w:line="300" w:lineRule="atLeast"/>
              <w:ind w:left="720" w:hanging="360"/>
              <w:jc w:val="both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533874">
              <w:rPr>
                <w:rFonts w:ascii="Symbol" w:hAnsi="Symbol"/>
                <w:sz w:val="28"/>
                <w:szCs w:val="28"/>
                <w:lang w:eastAsia="ru-RU"/>
              </w:rPr>
              <w:t></w:t>
            </w:r>
            <w:r w:rsidRPr="00533874">
              <w:rPr>
                <w:rFonts w:ascii="Times New Roman" w:hAnsi="Times New Roman"/>
                <w:sz w:val="14"/>
                <w:szCs w:val="14"/>
                <w:lang w:eastAsia="ru-RU"/>
              </w:rPr>
              <w:t>        </w:t>
            </w:r>
            <w:r w:rsidRPr="00533874">
              <w:rPr>
                <w:rFonts w:ascii="Times New Roman" w:hAnsi="Times New Roman"/>
                <w:sz w:val="28"/>
                <w:szCs w:val="28"/>
                <w:lang w:eastAsia="ru-RU"/>
              </w:rPr>
              <w:t>обобщение передового педагогического опыта учителей начальных классов,</w:t>
            </w:r>
          </w:p>
          <w:p w:rsidR="00086CF5" w:rsidRPr="00533874" w:rsidRDefault="00086CF5" w:rsidP="00533874">
            <w:pPr>
              <w:spacing w:before="30" w:after="30" w:line="300" w:lineRule="atLeast"/>
              <w:ind w:left="720" w:hanging="360"/>
              <w:jc w:val="both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533874">
              <w:rPr>
                <w:rFonts w:ascii="Symbol" w:hAnsi="Symbol"/>
                <w:sz w:val="28"/>
                <w:szCs w:val="28"/>
                <w:lang w:eastAsia="ru-RU"/>
              </w:rPr>
              <w:t></w:t>
            </w:r>
            <w:r w:rsidRPr="00533874">
              <w:rPr>
                <w:rFonts w:ascii="Times New Roman" w:hAnsi="Times New Roman"/>
                <w:sz w:val="14"/>
                <w:szCs w:val="14"/>
                <w:lang w:eastAsia="ru-RU"/>
              </w:rPr>
              <w:t>        </w:t>
            </w:r>
            <w:r w:rsidRPr="00533874">
              <w:rPr>
                <w:rFonts w:ascii="Times New Roman" w:hAnsi="Times New Roman"/>
                <w:sz w:val="28"/>
                <w:szCs w:val="28"/>
                <w:lang w:eastAsia="ru-RU"/>
              </w:rPr>
              <w:t>диагностирование затруднений учителей и планирование работы по их преодолению,</w:t>
            </w:r>
          </w:p>
          <w:p w:rsidR="00086CF5" w:rsidRPr="00533874" w:rsidRDefault="00086CF5" w:rsidP="00533874">
            <w:pPr>
              <w:spacing w:before="30" w:after="30" w:line="300" w:lineRule="atLeast"/>
              <w:ind w:left="720" w:hanging="360"/>
              <w:jc w:val="both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533874">
              <w:rPr>
                <w:rFonts w:ascii="Symbol" w:hAnsi="Symbol"/>
                <w:sz w:val="28"/>
                <w:szCs w:val="28"/>
                <w:lang w:eastAsia="ru-RU"/>
              </w:rPr>
              <w:t></w:t>
            </w:r>
            <w:r w:rsidRPr="00533874">
              <w:rPr>
                <w:rFonts w:ascii="Times New Roman" w:hAnsi="Times New Roman"/>
                <w:sz w:val="14"/>
                <w:szCs w:val="14"/>
                <w:lang w:eastAsia="ru-RU"/>
              </w:rPr>
              <w:t>        </w:t>
            </w:r>
            <w:r w:rsidRPr="00533874">
              <w:rPr>
                <w:rFonts w:ascii="Times New Roman" w:hAnsi="Times New Roman"/>
                <w:sz w:val="28"/>
                <w:szCs w:val="28"/>
                <w:lang w:eastAsia="ru-RU"/>
              </w:rPr>
              <w:t>организация системы работы с молодыми специалистами.</w:t>
            </w:r>
          </w:p>
          <w:p w:rsidR="00086CF5" w:rsidRPr="00533874" w:rsidRDefault="00086CF5" w:rsidP="00533874">
            <w:pPr>
              <w:spacing w:before="30" w:after="30" w:line="300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533874"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Функциональные обязанности учителей:</w:t>
            </w:r>
          </w:p>
          <w:p w:rsidR="00086CF5" w:rsidRPr="00533874" w:rsidRDefault="00086CF5" w:rsidP="00533874">
            <w:pPr>
              <w:spacing w:before="30" w:after="30" w:line="300" w:lineRule="atLeast"/>
              <w:ind w:left="720" w:hanging="360"/>
              <w:jc w:val="both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533874">
              <w:rPr>
                <w:rFonts w:ascii="Symbol" w:hAnsi="Symbol"/>
                <w:sz w:val="28"/>
                <w:szCs w:val="28"/>
                <w:lang w:eastAsia="ru-RU"/>
              </w:rPr>
              <w:t></w:t>
            </w:r>
            <w:r w:rsidRPr="00533874">
              <w:rPr>
                <w:rFonts w:ascii="Times New Roman" w:hAnsi="Times New Roman"/>
                <w:sz w:val="14"/>
                <w:szCs w:val="14"/>
                <w:lang w:eastAsia="ru-RU"/>
              </w:rPr>
              <w:t>        </w:t>
            </w:r>
            <w:r w:rsidRPr="00533874">
              <w:rPr>
                <w:rFonts w:ascii="Times New Roman" w:hAnsi="Times New Roman"/>
                <w:sz w:val="28"/>
                <w:szCs w:val="28"/>
                <w:lang w:eastAsia="ru-RU"/>
              </w:rPr>
              <w:t>обобщение и систематизация материалов и результатов собственной педагогической деятельности через анализ и самоанализ,</w:t>
            </w:r>
          </w:p>
          <w:p w:rsidR="00086CF5" w:rsidRPr="00533874" w:rsidRDefault="00086CF5" w:rsidP="00533874">
            <w:pPr>
              <w:spacing w:before="30" w:after="30" w:line="300" w:lineRule="atLeast"/>
              <w:ind w:left="720" w:hanging="360"/>
              <w:jc w:val="both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533874">
              <w:rPr>
                <w:rFonts w:ascii="Symbol" w:hAnsi="Symbol"/>
                <w:sz w:val="28"/>
                <w:szCs w:val="28"/>
                <w:lang w:eastAsia="ru-RU"/>
              </w:rPr>
              <w:t></w:t>
            </w:r>
            <w:r w:rsidRPr="00533874">
              <w:rPr>
                <w:rFonts w:ascii="Times New Roman" w:hAnsi="Times New Roman"/>
                <w:sz w:val="14"/>
                <w:szCs w:val="14"/>
                <w:lang w:eastAsia="ru-RU"/>
              </w:rPr>
              <w:t>        </w:t>
            </w:r>
            <w:r w:rsidRPr="00533874">
              <w:rPr>
                <w:rFonts w:ascii="Times New Roman" w:hAnsi="Times New Roman"/>
                <w:sz w:val="28"/>
                <w:szCs w:val="28"/>
                <w:lang w:eastAsia="ru-RU"/>
              </w:rPr>
              <w:t>повышение методической активности через выступления на педагогических советах, семинарах, методических конференциях и других мероприятиях с опытом работы</w:t>
            </w:r>
          </w:p>
          <w:p w:rsidR="00086CF5" w:rsidRPr="00533874" w:rsidRDefault="00086CF5" w:rsidP="00533874">
            <w:pPr>
              <w:spacing w:before="30" w:after="30" w:line="300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533874"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Функции педагога-психолога:</w:t>
            </w:r>
          </w:p>
          <w:p w:rsidR="00086CF5" w:rsidRPr="00533874" w:rsidRDefault="00086CF5" w:rsidP="00533874">
            <w:pPr>
              <w:spacing w:before="30" w:after="30" w:line="300" w:lineRule="atLeast"/>
              <w:ind w:left="720" w:hanging="360"/>
              <w:jc w:val="both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533874">
              <w:rPr>
                <w:rFonts w:ascii="Symbol" w:hAnsi="Symbol"/>
                <w:sz w:val="28"/>
                <w:szCs w:val="28"/>
                <w:lang w:eastAsia="ru-RU"/>
              </w:rPr>
              <w:t></w:t>
            </w:r>
            <w:r w:rsidRPr="00533874">
              <w:rPr>
                <w:rFonts w:ascii="Times New Roman" w:hAnsi="Times New Roman"/>
                <w:sz w:val="14"/>
                <w:szCs w:val="14"/>
                <w:lang w:eastAsia="ru-RU"/>
              </w:rPr>
              <w:t>        </w:t>
            </w:r>
            <w:r w:rsidRPr="00533874">
              <w:rPr>
                <w:rFonts w:ascii="Times New Roman" w:hAnsi="Times New Roman"/>
                <w:sz w:val="28"/>
                <w:szCs w:val="28"/>
                <w:lang w:eastAsia="ru-RU"/>
              </w:rPr>
              <w:t>анализ развития педагогического коллектива,</w:t>
            </w:r>
          </w:p>
          <w:p w:rsidR="00086CF5" w:rsidRPr="00533874" w:rsidRDefault="00086CF5" w:rsidP="00533874">
            <w:pPr>
              <w:spacing w:before="30" w:after="30" w:line="300" w:lineRule="atLeast"/>
              <w:ind w:left="720" w:hanging="360"/>
              <w:jc w:val="both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533874">
              <w:rPr>
                <w:rFonts w:ascii="Symbol" w:hAnsi="Symbol"/>
                <w:sz w:val="28"/>
                <w:szCs w:val="28"/>
                <w:lang w:eastAsia="ru-RU"/>
              </w:rPr>
              <w:t></w:t>
            </w:r>
            <w:r w:rsidRPr="00533874">
              <w:rPr>
                <w:rFonts w:ascii="Times New Roman" w:hAnsi="Times New Roman"/>
                <w:sz w:val="14"/>
                <w:szCs w:val="14"/>
                <w:lang w:eastAsia="ru-RU"/>
              </w:rPr>
              <w:t>        </w:t>
            </w:r>
            <w:r w:rsidRPr="00533874">
              <w:rPr>
                <w:rFonts w:ascii="Times New Roman" w:hAnsi="Times New Roman"/>
                <w:sz w:val="28"/>
                <w:szCs w:val="28"/>
                <w:lang w:eastAsia="ru-RU"/>
              </w:rPr>
              <w:t>проведение семинаров, консультаций и других форм по психологическим аспектам реализации программы.</w:t>
            </w:r>
          </w:p>
          <w:p w:rsidR="00086CF5" w:rsidRPr="00533874" w:rsidRDefault="00086CF5" w:rsidP="00533874">
            <w:pPr>
              <w:spacing w:before="30" w:after="30" w:line="300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53387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4. Содержание и средства реализации программы.</w:t>
            </w:r>
          </w:p>
          <w:p w:rsidR="00086CF5" w:rsidRPr="00533874" w:rsidRDefault="00086CF5" w:rsidP="00533874">
            <w:pPr>
              <w:spacing w:before="30" w:after="30" w:line="300" w:lineRule="atLeast"/>
              <w:jc w:val="both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533874"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Поддержка, стимулирование и повышение статуса педагогических работников:</w:t>
            </w:r>
          </w:p>
          <w:p w:rsidR="00086CF5" w:rsidRPr="00533874" w:rsidRDefault="00086CF5" w:rsidP="00533874">
            <w:pPr>
              <w:spacing w:before="30" w:after="30" w:line="300" w:lineRule="atLeast"/>
              <w:ind w:left="720" w:hanging="360"/>
              <w:jc w:val="both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533874">
              <w:rPr>
                <w:rFonts w:ascii="Symbol" w:hAnsi="Symbol"/>
                <w:sz w:val="28"/>
                <w:szCs w:val="28"/>
                <w:lang w:eastAsia="ru-RU"/>
              </w:rPr>
              <w:t></w:t>
            </w:r>
            <w:r w:rsidRPr="00533874">
              <w:rPr>
                <w:rFonts w:ascii="Times New Roman" w:hAnsi="Times New Roman"/>
                <w:sz w:val="14"/>
                <w:szCs w:val="14"/>
                <w:lang w:eastAsia="ru-RU"/>
              </w:rPr>
              <w:t>        </w:t>
            </w:r>
            <w:r w:rsidRPr="00533874">
              <w:rPr>
                <w:rFonts w:ascii="Times New Roman" w:hAnsi="Times New Roman"/>
                <w:sz w:val="28"/>
                <w:szCs w:val="28"/>
                <w:lang w:eastAsia="ru-RU"/>
              </w:rPr>
              <w:t>обеспечение нормативной, правовой системы стимулирующего характера педагогическим работникам,</w:t>
            </w:r>
          </w:p>
          <w:p w:rsidR="00086CF5" w:rsidRPr="00533874" w:rsidRDefault="00086CF5" w:rsidP="00533874">
            <w:pPr>
              <w:spacing w:before="30" w:after="30" w:line="300" w:lineRule="atLeast"/>
              <w:ind w:left="720" w:hanging="360"/>
              <w:jc w:val="both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533874">
              <w:rPr>
                <w:rFonts w:ascii="Symbol" w:hAnsi="Symbol"/>
                <w:sz w:val="28"/>
                <w:szCs w:val="28"/>
                <w:lang w:eastAsia="ru-RU"/>
              </w:rPr>
              <w:t></w:t>
            </w:r>
            <w:r w:rsidRPr="00533874">
              <w:rPr>
                <w:rFonts w:ascii="Times New Roman" w:hAnsi="Times New Roman"/>
                <w:sz w:val="14"/>
                <w:szCs w:val="14"/>
                <w:lang w:eastAsia="ru-RU"/>
              </w:rPr>
              <w:t>        </w:t>
            </w:r>
            <w:r w:rsidRPr="00533874">
              <w:rPr>
                <w:rFonts w:ascii="Times New Roman" w:hAnsi="Times New Roman"/>
                <w:sz w:val="28"/>
                <w:szCs w:val="28"/>
                <w:lang w:eastAsia="ru-RU"/>
              </w:rPr>
              <w:t>аттестация педагогических кадров на квалификационные категории, представление и награждение лучших работников образования государственными, муниципальными и отраслевыми наградами и знаками отличия,</w:t>
            </w:r>
          </w:p>
          <w:p w:rsidR="00086CF5" w:rsidRPr="00533874" w:rsidRDefault="00086CF5" w:rsidP="00533874">
            <w:pPr>
              <w:spacing w:before="30" w:after="30" w:line="300" w:lineRule="atLeast"/>
              <w:ind w:left="720" w:hanging="360"/>
              <w:jc w:val="both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533874">
              <w:rPr>
                <w:rFonts w:ascii="Symbol" w:hAnsi="Symbol"/>
                <w:sz w:val="28"/>
                <w:szCs w:val="28"/>
                <w:lang w:eastAsia="ru-RU"/>
              </w:rPr>
              <w:t></w:t>
            </w:r>
            <w:r w:rsidRPr="00533874">
              <w:rPr>
                <w:rFonts w:ascii="Times New Roman" w:hAnsi="Times New Roman"/>
                <w:sz w:val="14"/>
                <w:szCs w:val="14"/>
                <w:lang w:eastAsia="ru-RU"/>
              </w:rPr>
              <w:t>        </w:t>
            </w:r>
            <w:r w:rsidRPr="00533874">
              <w:rPr>
                <w:rFonts w:ascii="Times New Roman" w:hAnsi="Times New Roman"/>
                <w:sz w:val="28"/>
                <w:szCs w:val="28"/>
                <w:lang w:eastAsia="ru-RU"/>
              </w:rPr>
              <w:t>прохождение повышения квалификации педагогическим работником не менее чем один раз в пять лет.</w:t>
            </w:r>
          </w:p>
          <w:p w:rsidR="00086CF5" w:rsidRPr="00533874" w:rsidRDefault="00086CF5" w:rsidP="00533874">
            <w:pPr>
              <w:spacing w:before="30" w:after="30" w:line="300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533874"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Подготовка педагогических кадров, развитие профессиональной культуры и компетенции работников школы:</w:t>
            </w:r>
          </w:p>
          <w:p w:rsidR="00086CF5" w:rsidRPr="00533874" w:rsidRDefault="00086CF5" w:rsidP="00533874">
            <w:pPr>
              <w:spacing w:before="30" w:after="30" w:line="300" w:lineRule="atLeast"/>
              <w:ind w:left="720" w:hanging="360"/>
              <w:jc w:val="both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533874">
              <w:rPr>
                <w:rFonts w:ascii="Symbol" w:hAnsi="Symbol"/>
                <w:sz w:val="28"/>
                <w:szCs w:val="28"/>
                <w:lang w:eastAsia="ru-RU"/>
              </w:rPr>
              <w:t></w:t>
            </w:r>
            <w:r w:rsidRPr="00533874">
              <w:rPr>
                <w:rFonts w:ascii="Times New Roman" w:hAnsi="Times New Roman"/>
                <w:sz w:val="14"/>
                <w:szCs w:val="14"/>
                <w:lang w:eastAsia="ru-RU"/>
              </w:rPr>
              <w:t>        </w:t>
            </w:r>
            <w:r w:rsidRPr="00533874">
              <w:rPr>
                <w:rFonts w:ascii="Times New Roman" w:hAnsi="Times New Roman"/>
                <w:sz w:val="28"/>
                <w:szCs w:val="28"/>
                <w:lang w:eastAsia="ru-RU"/>
              </w:rPr>
              <w:t>составление перспективного плана прогноза потребности в педагогических кадрах и формирование на его основе заказа на подготовку педагогических кадров,</w:t>
            </w:r>
          </w:p>
          <w:p w:rsidR="00086CF5" w:rsidRPr="00533874" w:rsidRDefault="00086CF5" w:rsidP="00533874">
            <w:pPr>
              <w:spacing w:before="30" w:after="30" w:line="300" w:lineRule="atLeast"/>
              <w:ind w:left="720" w:hanging="360"/>
              <w:jc w:val="both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533874">
              <w:rPr>
                <w:rFonts w:ascii="Symbol" w:hAnsi="Symbol"/>
                <w:sz w:val="28"/>
                <w:szCs w:val="28"/>
                <w:lang w:eastAsia="ru-RU"/>
              </w:rPr>
              <w:t></w:t>
            </w:r>
            <w:r w:rsidRPr="00533874">
              <w:rPr>
                <w:rFonts w:ascii="Times New Roman" w:hAnsi="Times New Roman"/>
                <w:sz w:val="14"/>
                <w:szCs w:val="14"/>
                <w:lang w:eastAsia="ru-RU"/>
              </w:rPr>
              <w:t>        </w:t>
            </w:r>
            <w:r w:rsidRPr="00533874">
              <w:rPr>
                <w:rFonts w:ascii="Times New Roman" w:hAnsi="Times New Roman"/>
                <w:sz w:val="28"/>
                <w:szCs w:val="28"/>
                <w:lang w:eastAsia="ru-RU"/>
              </w:rPr>
              <w:t>организация постоянного мониторинга состояния кадрового обеспечения,</w:t>
            </w:r>
          </w:p>
          <w:p w:rsidR="00086CF5" w:rsidRPr="00533874" w:rsidRDefault="00086CF5" w:rsidP="00533874">
            <w:pPr>
              <w:spacing w:before="30" w:after="30" w:line="300" w:lineRule="atLeast"/>
              <w:ind w:left="720" w:hanging="360"/>
              <w:jc w:val="both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533874">
              <w:rPr>
                <w:rFonts w:ascii="Symbol" w:hAnsi="Symbol"/>
                <w:sz w:val="28"/>
                <w:szCs w:val="28"/>
                <w:lang w:eastAsia="ru-RU"/>
              </w:rPr>
              <w:t></w:t>
            </w:r>
            <w:r w:rsidRPr="00533874">
              <w:rPr>
                <w:rFonts w:ascii="Times New Roman" w:hAnsi="Times New Roman"/>
                <w:sz w:val="14"/>
                <w:szCs w:val="14"/>
                <w:lang w:eastAsia="ru-RU"/>
              </w:rPr>
              <w:t>        </w:t>
            </w:r>
            <w:r w:rsidRPr="00533874">
              <w:rPr>
                <w:rFonts w:ascii="Times New Roman" w:hAnsi="Times New Roman"/>
                <w:sz w:val="28"/>
                <w:szCs w:val="28"/>
                <w:lang w:eastAsia="ru-RU"/>
              </w:rPr>
              <w:t>расширение образовательного пространства и создание за счет этого необходимых условий для включения педагогов школы в образовательное пространство района, города, области и т. д.</w:t>
            </w:r>
          </w:p>
          <w:p w:rsidR="00086CF5" w:rsidRPr="00533874" w:rsidRDefault="00086CF5" w:rsidP="00533874">
            <w:pPr>
              <w:spacing w:before="30" w:after="30" w:line="300" w:lineRule="atLeast"/>
              <w:ind w:left="720" w:hanging="360"/>
              <w:jc w:val="both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533874">
              <w:rPr>
                <w:rFonts w:ascii="Symbol" w:hAnsi="Symbol"/>
                <w:sz w:val="28"/>
                <w:szCs w:val="28"/>
                <w:lang w:eastAsia="ru-RU"/>
              </w:rPr>
              <w:t></w:t>
            </w:r>
            <w:r w:rsidRPr="00533874">
              <w:rPr>
                <w:rFonts w:ascii="Times New Roman" w:hAnsi="Times New Roman"/>
                <w:sz w:val="14"/>
                <w:szCs w:val="14"/>
                <w:lang w:eastAsia="ru-RU"/>
              </w:rPr>
              <w:t>        </w:t>
            </w:r>
            <w:r w:rsidRPr="00533874">
              <w:rPr>
                <w:rFonts w:ascii="Times New Roman" w:hAnsi="Times New Roman"/>
                <w:sz w:val="28"/>
                <w:szCs w:val="28"/>
                <w:lang w:eastAsia="ru-RU"/>
              </w:rPr>
              <w:t>интенсификация подготовки специалистов с высшим педагогическим образованием, специалистов с высшей, первой и второй категориями.</w:t>
            </w:r>
          </w:p>
          <w:p w:rsidR="00086CF5" w:rsidRPr="00533874" w:rsidRDefault="00086CF5" w:rsidP="00533874">
            <w:pPr>
              <w:spacing w:before="30" w:after="30" w:line="300" w:lineRule="atLeast"/>
              <w:jc w:val="both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533874"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Совершенствование системы переподготовки и повышения квалификации педагогических кадров:</w:t>
            </w:r>
          </w:p>
          <w:p w:rsidR="00086CF5" w:rsidRPr="00533874" w:rsidRDefault="00086CF5" w:rsidP="00533874">
            <w:pPr>
              <w:spacing w:before="30" w:after="30" w:line="300" w:lineRule="atLeast"/>
              <w:ind w:left="720" w:hanging="360"/>
              <w:jc w:val="both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533874">
              <w:rPr>
                <w:rFonts w:ascii="Symbol" w:hAnsi="Symbol"/>
                <w:sz w:val="28"/>
                <w:szCs w:val="28"/>
                <w:lang w:eastAsia="ru-RU"/>
              </w:rPr>
              <w:t></w:t>
            </w:r>
            <w:r w:rsidRPr="00533874">
              <w:rPr>
                <w:rFonts w:ascii="Times New Roman" w:hAnsi="Times New Roman"/>
                <w:sz w:val="14"/>
                <w:szCs w:val="14"/>
                <w:lang w:eastAsia="ru-RU"/>
              </w:rPr>
              <w:t>        </w:t>
            </w:r>
            <w:r w:rsidRPr="00533874">
              <w:rPr>
                <w:rFonts w:ascii="Times New Roman" w:hAnsi="Times New Roman"/>
                <w:sz w:val="28"/>
                <w:szCs w:val="28"/>
                <w:lang w:eastAsia="ru-RU"/>
              </w:rPr>
              <w:t>организация научно-методического сопровождения развития кадрового потенциала,</w:t>
            </w:r>
          </w:p>
          <w:p w:rsidR="00086CF5" w:rsidRPr="00533874" w:rsidRDefault="00086CF5" w:rsidP="00533874">
            <w:pPr>
              <w:spacing w:before="30" w:after="30" w:line="300" w:lineRule="atLeast"/>
              <w:ind w:left="720" w:hanging="360"/>
              <w:jc w:val="both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533874">
              <w:rPr>
                <w:rFonts w:ascii="Symbol" w:hAnsi="Symbol"/>
                <w:sz w:val="28"/>
                <w:szCs w:val="28"/>
                <w:lang w:eastAsia="ru-RU"/>
              </w:rPr>
              <w:t></w:t>
            </w:r>
            <w:r w:rsidRPr="00533874">
              <w:rPr>
                <w:rFonts w:ascii="Times New Roman" w:hAnsi="Times New Roman"/>
                <w:sz w:val="14"/>
                <w:szCs w:val="14"/>
                <w:lang w:eastAsia="ru-RU"/>
              </w:rPr>
              <w:t>        </w:t>
            </w:r>
            <w:r w:rsidRPr="00533874">
              <w:rPr>
                <w:rFonts w:ascii="Times New Roman" w:hAnsi="Times New Roman"/>
                <w:sz w:val="28"/>
                <w:szCs w:val="28"/>
                <w:lang w:eastAsia="ru-RU"/>
              </w:rPr>
              <w:t>теоретическая подготовка педагогических работников к инновационным преобразованиям в области образования,</w:t>
            </w:r>
          </w:p>
          <w:p w:rsidR="00086CF5" w:rsidRPr="00533874" w:rsidRDefault="00086CF5" w:rsidP="00533874">
            <w:pPr>
              <w:spacing w:before="30" w:after="30" w:line="300" w:lineRule="atLeast"/>
              <w:ind w:left="720" w:hanging="360"/>
              <w:jc w:val="both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533874">
              <w:rPr>
                <w:rFonts w:ascii="Symbol" w:hAnsi="Symbol"/>
                <w:sz w:val="28"/>
                <w:szCs w:val="28"/>
                <w:lang w:eastAsia="ru-RU"/>
              </w:rPr>
              <w:t></w:t>
            </w:r>
            <w:r w:rsidRPr="00533874">
              <w:rPr>
                <w:rFonts w:ascii="Times New Roman" w:hAnsi="Times New Roman"/>
                <w:sz w:val="14"/>
                <w:szCs w:val="14"/>
                <w:lang w:eastAsia="ru-RU"/>
              </w:rPr>
              <w:t>        </w:t>
            </w:r>
            <w:r w:rsidRPr="00533874">
              <w:rPr>
                <w:rFonts w:ascii="Times New Roman" w:hAnsi="Times New Roman"/>
                <w:sz w:val="28"/>
                <w:szCs w:val="28"/>
                <w:lang w:eastAsia="ru-RU"/>
              </w:rPr>
              <w:t>развитие системы информационно-методической поддержки повышения квалификации, переподготовки педагогических кадров,</w:t>
            </w:r>
          </w:p>
          <w:p w:rsidR="00086CF5" w:rsidRPr="00533874" w:rsidRDefault="00086CF5" w:rsidP="00533874">
            <w:pPr>
              <w:spacing w:before="30" w:after="30" w:line="300" w:lineRule="atLeast"/>
              <w:ind w:left="720" w:hanging="360"/>
              <w:jc w:val="both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533874">
              <w:rPr>
                <w:rFonts w:ascii="Symbol" w:hAnsi="Symbol"/>
                <w:sz w:val="28"/>
                <w:szCs w:val="28"/>
                <w:lang w:eastAsia="ru-RU"/>
              </w:rPr>
              <w:t></w:t>
            </w:r>
            <w:r w:rsidRPr="00533874">
              <w:rPr>
                <w:rFonts w:ascii="Times New Roman" w:hAnsi="Times New Roman"/>
                <w:sz w:val="14"/>
                <w:szCs w:val="14"/>
                <w:lang w:eastAsia="ru-RU"/>
              </w:rPr>
              <w:t>        </w:t>
            </w:r>
            <w:r w:rsidRPr="00533874">
              <w:rPr>
                <w:rFonts w:ascii="Times New Roman" w:hAnsi="Times New Roman"/>
                <w:sz w:val="28"/>
                <w:szCs w:val="28"/>
                <w:lang w:eastAsia="ru-RU"/>
              </w:rPr>
              <w:t> совершенствование форм методического сопровождения, адаптации и становления молодых специалистов:  обязательные курсы повышения квалификации, консультации методистов и опытных педагогов, участие в школе молодого учителя,</w:t>
            </w:r>
          </w:p>
          <w:p w:rsidR="00086CF5" w:rsidRPr="00533874" w:rsidRDefault="00086CF5" w:rsidP="00533874">
            <w:pPr>
              <w:spacing w:before="30" w:after="30" w:line="300" w:lineRule="atLeast"/>
              <w:ind w:left="720" w:hanging="360"/>
              <w:jc w:val="both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533874">
              <w:rPr>
                <w:rFonts w:ascii="Symbol" w:hAnsi="Symbol"/>
                <w:sz w:val="28"/>
                <w:szCs w:val="28"/>
                <w:lang w:eastAsia="ru-RU"/>
              </w:rPr>
              <w:t></w:t>
            </w:r>
            <w:r w:rsidRPr="00533874">
              <w:rPr>
                <w:rFonts w:ascii="Times New Roman" w:hAnsi="Times New Roman"/>
                <w:sz w:val="14"/>
                <w:szCs w:val="14"/>
                <w:lang w:eastAsia="ru-RU"/>
              </w:rPr>
              <w:t>        </w:t>
            </w:r>
            <w:r w:rsidRPr="00533874">
              <w:rPr>
                <w:rFonts w:ascii="Times New Roman" w:hAnsi="Times New Roman"/>
                <w:sz w:val="28"/>
                <w:szCs w:val="28"/>
                <w:lang w:eastAsia="ru-RU"/>
              </w:rPr>
              <w:t>развитие конкурсного движения педагогов.</w:t>
            </w:r>
          </w:p>
          <w:p w:rsidR="00086CF5" w:rsidRPr="00533874" w:rsidRDefault="00086CF5" w:rsidP="00533874">
            <w:pPr>
              <w:spacing w:before="30" w:after="30" w:line="300" w:lineRule="atLeast"/>
              <w:jc w:val="both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533874"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Обновление структуры и содержания методической службы с учетом основных направлений модернизации системы образования:</w:t>
            </w:r>
          </w:p>
          <w:p w:rsidR="00086CF5" w:rsidRPr="00533874" w:rsidRDefault="00086CF5" w:rsidP="00533874">
            <w:pPr>
              <w:spacing w:before="30" w:after="30" w:line="300" w:lineRule="atLeast"/>
              <w:ind w:left="720" w:hanging="360"/>
              <w:jc w:val="both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533874">
              <w:rPr>
                <w:rFonts w:ascii="Symbol" w:hAnsi="Symbol"/>
                <w:sz w:val="28"/>
                <w:szCs w:val="28"/>
                <w:lang w:eastAsia="ru-RU"/>
              </w:rPr>
              <w:t></w:t>
            </w:r>
            <w:r w:rsidRPr="00533874">
              <w:rPr>
                <w:rFonts w:ascii="Times New Roman" w:hAnsi="Times New Roman"/>
                <w:sz w:val="14"/>
                <w:szCs w:val="14"/>
                <w:lang w:eastAsia="ru-RU"/>
              </w:rPr>
              <w:t>        </w:t>
            </w:r>
            <w:r w:rsidRPr="00533874">
              <w:rPr>
                <w:rFonts w:ascii="Times New Roman" w:hAnsi="Times New Roman"/>
                <w:sz w:val="28"/>
                <w:szCs w:val="28"/>
                <w:lang w:eastAsia="ru-RU"/>
              </w:rPr>
              <w:t>интеграция достижений педагогической науки и образовательной практики в целях совершенствования учебно-воспитательного процесса и повышения профессиональной компетентности педагогов,</w:t>
            </w:r>
          </w:p>
          <w:p w:rsidR="00086CF5" w:rsidRPr="00533874" w:rsidRDefault="00086CF5" w:rsidP="00533874">
            <w:pPr>
              <w:spacing w:before="30" w:after="30" w:line="300" w:lineRule="atLeast"/>
              <w:ind w:left="720" w:hanging="360"/>
              <w:jc w:val="both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533874">
              <w:rPr>
                <w:rFonts w:ascii="Symbol" w:hAnsi="Symbol"/>
                <w:sz w:val="28"/>
                <w:szCs w:val="28"/>
                <w:lang w:eastAsia="ru-RU"/>
              </w:rPr>
              <w:t></w:t>
            </w:r>
            <w:r w:rsidRPr="00533874">
              <w:rPr>
                <w:rFonts w:ascii="Times New Roman" w:hAnsi="Times New Roman"/>
                <w:sz w:val="14"/>
                <w:szCs w:val="14"/>
                <w:lang w:eastAsia="ru-RU"/>
              </w:rPr>
              <w:t>        </w:t>
            </w:r>
            <w:r w:rsidRPr="00533874">
              <w:rPr>
                <w:rFonts w:ascii="Times New Roman" w:hAnsi="Times New Roman"/>
                <w:sz w:val="28"/>
                <w:szCs w:val="28"/>
                <w:lang w:eastAsia="ru-RU"/>
              </w:rPr>
              <w:t>практико-ориентированная подготовка педагогических работников к инновационным преобразованиям,</w:t>
            </w:r>
          </w:p>
          <w:p w:rsidR="00086CF5" w:rsidRPr="00533874" w:rsidRDefault="00086CF5" w:rsidP="00533874">
            <w:pPr>
              <w:spacing w:before="30" w:after="30" w:line="300" w:lineRule="atLeast"/>
              <w:ind w:left="720" w:hanging="360"/>
              <w:jc w:val="both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533874">
              <w:rPr>
                <w:rFonts w:ascii="Symbol" w:hAnsi="Symbol"/>
                <w:sz w:val="28"/>
                <w:szCs w:val="28"/>
                <w:lang w:eastAsia="ru-RU"/>
              </w:rPr>
              <w:t></w:t>
            </w:r>
            <w:r w:rsidRPr="00533874">
              <w:rPr>
                <w:rFonts w:ascii="Times New Roman" w:hAnsi="Times New Roman"/>
                <w:sz w:val="14"/>
                <w:szCs w:val="14"/>
                <w:lang w:eastAsia="ru-RU"/>
              </w:rPr>
              <w:t>        </w:t>
            </w:r>
            <w:r w:rsidRPr="00533874">
              <w:rPr>
                <w:rFonts w:ascii="Times New Roman" w:hAnsi="Times New Roman"/>
                <w:sz w:val="28"/>
                <w:szCs w:val="28"/>
                <w:lang w:eastAsia="ru-RU"/>
              </w:rPr>
              <w:t>содействие росту педагогического потенциала и творчества, поддержка конкурсного движения педагогов,</w:t>
            </w:r>
          </w:p>
          <w:p w:rsidR="00086CF5" w:rsidRPr="00533874" w:rsidRDefault="00086CF5" w:rsidP="00533874">
            <w:pPr>
              <w:spacing w:before="30" w:after="30" w:line="300" w:lineRule="atLeast"/>
              <w:ind w:left="720" w:hanging="360"/>
              <w:jc w:val="both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533874">
              <w:rPr>
                <w:rFonts w:ascii="Symbol" w:hAnsi="Symbol"/>
                <w:sz w:val="28"/>
                <w:szCs w:val="28"/>
                <w:lang w:eastAsia="ru-RU"/>
              </w:rPr>
              <w:t></w:t>
            </w:r>
            <w:r w:rsidRPr="00533874">
              <w:rPr>
                <w:rFonts w:ascii="Times New Roman" w:hAnsi="Times New Roman"/>
                <w:sz w:val="14"/>
                <w:szCs w:val="14"/>
                <w:lang w:eastAsia="ru-RU"/>
              </w:rPr>
              <w:t>        </w:t>
            </w:r>
            <w:r w:rsidRPr="00533874">
              <w:rPr>
                <w:rFonts w:ascii="Times New Roman" w:hAnsi="Times New Roman"/>
                <w:sz w:val="28"/>
                <w:szCs w:val="28"/>
                <w:lang w:eastAsia="ru-RU"/>
              </w:rPr>
              <w:t>совершенствование форм методической работы с педагогическим коллективом,</w:t>
            </w:r>
          </w:p>
          <w:p w:rsidR="00086CF5" w:rsidRPr="00533874" w:rsidRDefault="00086CF5" w:rsidP="00533874">
            <w:pPr>
              <w:spacing w:before="30" w:after="30" w:line="300" w:lineRule="atLeast"/>
              <w:ind w:left="720" w:hanging="360"/>
              <w:jc w:val="both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533874">
              <w:rPr>
                <w:rFonts w:ascii="Symbol" w:hAnsi="Symbol"/>
                <w:sz w:val="28"/>
                <w:szCs w:val="28"/>
                <w:lang w:eastAsia="ru-RU"/>
              </w:rPr>
              <w:t></w:t>
            </w:r>
            <w:r w:rsidRPr="00533874">
              <w:rPr>
                <w:rFonts w:ascii="Times New Roman" w:hAnsi="Times New Roman"/>
                <w:sz w:val="14"/>
                <w:szCs w:val="14"/>
                <w:lang w:eastAsia="ru-RU"/>
              </w:rPr>
              <w:t>        </w:t>
            </w:r>
            <w:r w:rsidRPr="00533874">
              <w:rPr>
                <w:rFonts w:ascii="Times New Roman" w:hAnsi="Times New Roman"/>
                <w:sz w:val="28"/>
                <w:szCs w:val="28"/>
                <w:lang w:eastAsia="ru-RU"/>
              </w:rPr>
              <w:t>распространение передового педагогического опыта и инновационной практики,</w:t>
            </w:r>
          </w:p>
          <w:p w:rsidR="00086CF5" w:rsidRPr="00533874" w:rsidRDefault="00086CF5" w:rsidP="00533874">
            <w:pPr>
              <w:spacing w:before="30" w:after="30" w:line="300" w:lineRule="atLeast"/>
              <w:ind w:left="720" w:hanging="360"/>
              <w:jc w:val="both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533874">
              <w:rPr>
                <w:rFonts w:ascii="Symbol" w:hAnsi="Symbol"/>
                <w:sz w:val="28"/>
                <w:szCs w:val="28"/>
                <w:lang w:eastAsia="ru-RU"/>
              </w:rPr>
              <w:t></w:t>
            </w:r>
            <w:r w:rsidRPr="00533874">
              <w:rPr>
                <w:rFonts w:ascii="Times New Roman" w:hAnsi="Times New Roman"/>
                <w:sz w:val="14"/>
                <w:szCs w:val="14"/>
                <w:lang w:eastAsia="ru-RU"/>
              </w:rPr>
              <w:t>        </w:t>
            </w:r>
            <w:r w:rsidRPr="00533874">
              <w:rPr>
                <w:rFonts w:ascii="Times New Roman" w:hAnsi="Times New Roman"/>
                <w:sz w:val="28"/>
                <w:szCs w:val="28"/>
                <w:lang w:eastAsia="ru-RU"/>
              </w:rPr>
              <w:t> освоение современных педагогических и воспитательных технологий (информационно-коммуникационных, исследовательских, проектных и т. д.),</w:t>
            </w:r>
          </w:p>
          <w:p w:rsidR="00086CF5" w:rsidRPr="00533874" w:rsidRDefault="00086CF5" w:rsidP="00533874">
            <w:pPr>
              <w:spacing w:before="30" w:after="30" w:line="300" w:lineRule="atLeast"/>
              <w:ind w:left="720" w:hanging="360"/>
              <w:jc w:val="both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533874">
              <w:rPr>
                <w:rFonts w:ascii="Symbol" w:hAnsi="Symbol"/>
                <w:sz w:val="28"/>
                <w:szCs w:val="28"/>
                <w:lang w:eastAsia="ru-RU"/>
              </w:rPr>
              <w:t></w:t>
            </w:r>
            <w:r w:rsidRPr="00533874">
              <w:rPr>
                <w:rFonts w:ascii="Times New Roman" w:hAnsi="Times New Roman"/>
                <w:sz w:val="14"/>
                <w:szCs w:val="14"/>
                <w:lang w:eastAsia="ru-RU"/>
              </w:rPr>
              <w:t>        </w:t>
            </w:r>
            <w:r w:rsidRPr="00533874">
              <w:rPr>
                <w:rFonts w:ascii="Times New Roman" w:hAnsi="Times New Roman"/>
                <w:sz w:val="28"/>
                <w:szCs w:val="28"/>
                <w:lang w:eastAsia="ru-RU"/>
              </w:rPr>
              <w:t>овладение основами научного анализа собственного педагогического труда учителями, классными руководителями, администрацией.</w:t>
            </w:r>
          </w:p>
          <w:p w:rsidR="00086CF5" w:rsidRPr="00533874" w:rsidRDefault="00086CF5" w:rsidP="00533874">
            <w:pPr>
              <w:spacing w:after="0" w:line="300" w:lineRule="atLeast"/>
              <w:ind w:left="1080" w:hanging="720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533874"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Создание модели личности педагога.</w:t>
            </w:r>
          </w:p>
          <w:p w:rsidR="00086CF5" w:rsidRPr="00533874" w:rsidRDefault="00086CF5" w:rsidP="00533874">
            <w:pPr>
              <w:shd w:val="clear" w:color="auto" w:fill="FFFFFF"/>
              <w:spacing w:before="30" w:after="0" w:line="300" w:lineRule="atLeast"/>
              <w:ind w:firstLine="561"/>
              <w:jc w:val="both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533874">
              <w:rPr>
                <w:rFonts w:ascii="Times New Roman" w:hAnsi="Times New Roman"/>
                <w:sz w:val="28"/>
                <w:szCs w:val="28"/>
                <w:lang w:eastAsia="ru-RU"/>
              </w:rPr>
              <w:t>Необходимым условием профессионального роста учителей должно стать овладение ими информаци</w:t>
            </w:r>
            <w:r w:rsidRPr="00533874">
              <w:rPr>
                <w:rFonts w:ascii="Times New Roman" w:hAnsi="Times New Roman"/>
                <w:sz w:val="28"/>
                <w:szCs w:val="28"/>
                <w:lang w:eastAsia="ru-RU"/>
              </w:rPr>
              <w:softHyphen/>
              <w:t>онными технологиями на функциональном уровне. Одна из задач повышения квалификации  учителей  школы  - освоение вопросов философии образования, механизмов реализации национального проекта и второго этапа модернизации образования, стандартов и критериев нового качества образования, сущности компетентностного подхода в образовании.</w:t>
            </w:r>
          </w:p>
          <w:p w:rsidR="00086CF5" w:rsidRPr="00533874" w:rsidRDefault="00086CF5" w:rsidP="00533874">
            <w:pPr>
              <w:spacing w:before="30" w:after="0" w:line="300" w:lineRule="atLeast"/>
              <w:ind w:firstLine="561"/>
              <w:jc w:val="both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533874">
              <w:rPr>
                <w:rFonts w:ascii="Times New Roman" w:hAnsi="Times New Roman"/>
                <w:sz w:val="28"/>
                <w:szCs w:val="28"/>
                <w:lang w:eastAsia="ru-RU"/>
              </w:rPr>
              <w:t>Становление учителя в личностном и профессиональном плане  связано с формированием профессиональной позиции, ключевых педагогических компетенций.</w:t>
            </w:r>
          </w:p>
          <w:p w:rsidR="00086CF5" w:rsidRPr="00533874" w:rsidRDefault="00086CF5" w:rsidP="00533874">
            <w:pPr>
              <w:spacing w:before="30" w:after="0" w:line="300" w:lineRule="atLeast"/>
              <w:ind w:firstLine="561"/>
              <w:jc w:val="both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533874">
              <w:rPr>
                <w:rFonts w:ascii="Times New Roman" w:hAnsi="Times New Roman"/>
                <w:sz w:val="28"/>
                <w:szCs w:val="28"/>
                <w:lang w:eastAsia="ru-RU"/>
              </w:rPr>
              <w:t>Основные пути профессионально-личностных достижений учителя в научно-методической работе:</w:t>
            </w:r>
          </w:p>
          <w:p w:rsidR="00086CF5" w:rsidRPr="00533874" w:rsidRDefault="00086CF5" w:rsidP="00533874">
            <w:pPr>
              <w:spacing w:before="30" w:after="0" w:line="300" w:lineRule="atLeast"/>
              <w:ind w:firstLine="561"/>
              <w:jc w:val="both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533874">
              <w:rPr>
                <w:rFonts w:ascii="Times New Roman" w:hAnsi="Times New Roman"/>
                <w:sz w:val="28"/>
                <w:szCs w:val="28"/>
                <w:lang w:eastAsia="ru-RU"/>
              </w:rPr>
              <w:t>1) формирование индивидуального банка освоенных и применяемых методических приемов и педагогических технологий;</w:t>
            </w:r>
          </w:p>
          <w:p w:rsidR="00086CF5" w:rsidRPr="00533874" w:rsidRDefault="00086CF5" w:rsidP="00533874">
            <w:pPr>
              <w:spacing w:before="30" w:after="0" w:line="300" w:lineRule="atLeast"/>
              <w:ind w:firstLine="561"/>
              <w:jc w:val="both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533874">
              <w:rPr>
                <w:rFonts w:ascii="Times New Roman" w:hAnsi="Times New Roman"/>
                <w:sz w:val="28"/>
                <w:szCs w:val="28"/>
                <w:lang w:eastAsia="ru-RU"/>
              </w:rPr>
              <w:t>2) освоение роли учителя-предметника, классного руководителя, воспитателя;</w:t>
            </w:r>
          </w:p>
          <w:p w:rsidR="00086CF5" w:rsidRPr="00533874" w:rsidRDefault="00086CF5" w:rsidP="00533874">
            <w:pPr>
              <w:spacing w:before="30" w:after="0" w:line="300" w:lineRule="atLeast"/>
              <w:ind w:firstLine="561"/>
              <w:jc w:val="both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533874">
              <w:rPr>
                <w:rFonts w:ascii="Times New Roman" w:hAnsi="Times New Roman"/>
                <w:sz w:val="28"/>
                <w:szCs w:val="28"/>
                <w:lang w:eastAsia="ru-RU"/>
              </w:rPr>
              <w:t>3) продуцирование индивидуальных форм образовательной поддержки во взаимодействие с учениками;</w:t>
            </w:r>
          </w:p>
          <w:p w:rsidR="00086CF5" w:rsidRPr="00533874" w:rsidRDefault="00086CF5" w:rsidP="00533874">
            <w:pPr>
              <w:spacing w:before="30" w:after="0" w:line="300" w:lineRule="atLeast"/>
              <w:ind w:firstLine="561"/>
              <w:jc w:val="both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533874">
              <w:rPr>
                <w:rFonts w:ascii="Times New Roman" w:hAnsi="Times New Roman"/>
                <w:sz w:val="28"/>
                <w:szCs w:val="28"/>
                <w:lang w:eastAsia="ru-RU"/>
              </w:rPr>
              <w:t>4) системная самообразовательная работа через личностную целостность, рефлексивное прогнозирование, креативность, творчество.</w:t>
            </w:r>
          </w:p>
          <w:p w:rsidR="00086CF5" w:rsidRPr="00533874" w:rsidRDefault="00086CF5" w:rsidP="00533874">
            <w:pPr>
              <w:spacing w:before="30" w:after="0" w:line="300" w:lineRule="atLeast"/>
              <w:ind w:firstLine="561"/>
              <w:jc w:val="both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533874">
              <w:rPr>
                <w:rFonts w:ascii="Times New Roman" w:hAnsi="Times New Roman"/>
                <w:sz w:val="28"/>
                <w:szCs w:val="28"/>
                <w:lang w:eastAsia="ru-RU"/>
              </w:rPr>
              <w:t>В профессиограмме педагогов школы следующие составляющие: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A0"/>
            </w:tblPr>
            <w:tblGrid>
              <w:gridCol w:w="2539"/>
              <w:gridCol w:w="2478"/>
              <w:gridCol w:w="2268"/>
              <w:gridCol w:w="2410"/>
            </w:tblGrid>
            <w:tr w:rsidR="00086CF5" w:rsidRPr="004F2C0C" w:rsidTr="00533874">
              <w:tc>
                <w:tcPr>
                  <w:tcW w:w="253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86CF5" w:rsidRPr="00533874" w:rsidRDefault="00086CF5" w:rsidP="00533874">
                  <w:pPr>
                    <w:spacing w:before="30"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533874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Функции (профессиональные действия)</w:t>
                  </w:r>
                </w:p>
                <w:p w:rsidR="00086CF5" w:rsidRPr="00533874" w:rsidRDefault="00086CF5" w:rsidP="00533874">
                  <w:pPr>
                    <w:spacing w:before="30"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533874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педагога</w:t>
                  </w:r>
                </w:p>
              </w:tc>
              <w:tc>
                <w:tcPr>
                  <w:tcW w:w="224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86CF5" w:rsidRPr="00533874" w:rsidRDefault="00086CF5" w:rsidP="00533874">
                  <w:pPr>
                    <w:spacing w:before="30"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533874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Результаты</w:t>
                  </w:r>
                </w:p>
                <w:p w:rsidR="00086CF5" w:rsidRPr="00533874" w:rsidRDefault="00086CF5" w:rsidP="00533874">
                  <w:pPr>
                    <w:spacing w:before="30"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533874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труда</w:t>
                  </w:r>
                </w:p>
                <w:p w:rsidR="00086CF5" w:rsidRPr="00533874" w:rsidRDefault="00086CF5" w:rsidP="00533874">
                  <w:pPr>
                    <w:spacing w:before="30"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533874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педагога</w:t>
                  </w:r>
                </w:p>
              </w:tc>
              <w:tc>
                <w:tcPr>
                  <w:tcW w:w="226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86CF5" w:rsidRPr="00533874" w:rsidRDefault="00086CF5" w:rsidP="00533874">
                  <w:pPr>
                    <w:spacing w:before="30"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533874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Профессионально важные качества</w:t>
                  </w:r>
                </w:p>
                <w:p w:rsidR="00086CF5" w:rsidRPr="00533874" w:rsidRDefault="00086CF5" w:rsidP="00533874">
                  <w:pPr>
                    <w:spacing w:before="30"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533874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педагога</w:t>
                  </w:r>
                </w:p>
              </w:tc>
              <w:tc>
                <w:tcPr>
                  <w:tcW w:w="241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86CF5" w:rsidRPr="00533874" w:rsidRDefault="00086CF5" w:rsidP="00533874">
                  <w:pPr>
                    <w:spacing w:before="30"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533874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Индивидуально-личностные</w:t>
                  </w:r>
                </w:p>
                <w:p w:rsidR="00086CF5" w:rsidRPr="00533874" w:rsidRDefault="00086CF5" w:rsidP="00533874">
                  <w:pPr>
                    <w:spacing w:before="30"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533874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характеристики педагога</w:t>
                  </w:r>
                </w:p>
              </w:tc>
            </w:tr>
            <w:tr w:rsidR="00086CF5" w:rsidRPr="004F2C0C" w:rsidTr="00533874">
              <w:tc>
                <w:tcPr>
                  <w:tcW w:w="253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86CF5" w:rsidRPr="00533874" w:rsidRDefault="00086CF5" w:rsidP="00533874">
                  <w:pPr>
                    <w:spacing w:before="30"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533874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Образовательная</w:t>
                  </w:r>
                </w:p>
              </w:tc>
              <w:tc>
                <w:tcPr>
                  <w:tcW w:w="22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86CF5" w:rsidRPr="00533874" w:rsidRDefault="00086CF5" w:rsidP="00533874">
                  <w:pPr>
                    <w:spacing w:before="30"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533874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достижение высоких результатов в обучении учащихся, соответствующих новым стандартам и критериям качества образования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86CF5" w:rsidRPr="00533874" w:rsidRDefault="00086CF5" w:rsidP="00533874">
                  <w:pPr>
                    <w:spacing w:before="30"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533874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компетентный профессионал,</w:t>
                  </w:r>
                </w:p>
                <w:p w:rsidR="00086CF5" w:rsidRPr="00533874" w:rsidRDefault="00086CF5" w:rsidP="00533874">
                  <w:pPr>
                    <w:spacing w:before="30"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533874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непосредственный организатор учебно-воспитательного процесса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86CF5" w:rsidRPr="00533874" w:rsidRDefault="00086CF5" w:rsidP="00533874">
                  <w:pPr>
                    <w:spacing w:before="30"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533874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компетентность, ответственность, коммуникабельность</w:t>
                  </w:r>
                </w:p>
                <w:p w:rsidR="00086CF5" w:rsidRPr="00533874" w:rsidRDefault="00086CF5" w:rsidP="00533874">
                  <w:pPr>
                    <w:spacing w:before="30"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533874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целеустремленность</w:t>
                  </w:r>
                </w:p>
              </w:tc>
            </w:tr>
            <w:tr w:rsidR="00086CF5" w:rsidRPr="004F2C0C" w:rsidTr="00533874">
              <w:tc>
                <w:tcPr>
                  <w:tcW w:w="253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86CF5" w:rsidRPr="00533874" w:rsidRDefault="00086CF5" w:rsidP="00533874">
                  <w:pPr>
                    <w:spacing w:before="30"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533874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Воспитательная</w:t>
                  </w:r>
                </w:p>
              </w:tc>
              <w:tc>
                <w:tcPr>
                  <w:tcW w:w="22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86CF5" w:rsidRPr="00533874" w:rsidRDefault="00086CF5" w:rsidP="00533874">
                  <w:pPr>
                    <w:spacing w:before="30"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533874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успешная социализация личности учащихся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86CF5" w:rsidRPr="00533874" w:rsidRDefault="00086CF5" w:rsidP="00533874">
                  <w:pPr>
                    <w:spacing w:before="30"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533874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умелый, внимательный наставник и помощник в развитии позитивной активности личности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86CF5" w:rsidRPr="00533874" w:rsidRDefault="00086CF5" w:rsidP="00533874">
                  <w:pPr>
                    <w:spacing w:before="30"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533874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толерантность, психологическая близость к учащимся, способность к нестандартным действиям</w:t>
                  </w:r>
                </w:p>
              </w:tc>
            </w:tr>
            <w:tr w:rsidR="00086CF5" w:rsidRPr="004F2C0C" w:rsidTr="00533874">
              <w:tc>
                <w:tcPr>
                  <w:tcW w:w="253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86CF5" w:rsidRPr="00533874" w:rsidRDefault="00086CF5" w:rsidP="00533874">
                  <w:pPr>
                    <w:spacing w:before="30"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533874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Развивающая</w:t>
                  </w:r>
                </w:p>
              </w:tc>
              <w:tc>
                <w:tcPr>
                  <w:tcW w:w="22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86CF5" w:rsidRPr="00533874" w:rsidRDefault="00086CF5" w:rsidP="00533874">
                  <w:pPr>
                    <w:spacing w:before="30"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533874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формирование конкурентоспособной личности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86CF5" w:rsidRPr="00533874" w:rsidRDefault="00086CF5" w:rsidP="00533874">
                  <w:pPr>
                    <w:spacing w:before="30"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533874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субъект формирования культуры и жизненных стратегий личности учащихся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86CF5" w:rsidRPr="00533874" w:rsidRDefault="00086CF5" w:rsidP="00533874">
                  <w:pPr>
                    <w:spacing w:before="30"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533874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способность к рефлексивной деятельности, устойчивая направленность на самореализацию</w:t>
                  </w:r>
                </w:p>
              </w:tc>
            </w:tr>
          </w:tbl>
          <w:p w:rsidR="00086CF5" w:rsidRPr="00533874" w:rsidRDefault="00086CF5" w:rsidP="00533874">
            <w:pPr>
              <w:spacing w:before="30" w:after="0" w:line="300" w:lineRule="atLeast"/>
              <w:ind w:firstLine="851"/>
              <w:jc w:val="both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533874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086CF5" w:rsidRPr="00533874" w:rsidRDefault="00086CF5" w:rsidP="00533874">
            <w:pPr>
              <w:spacing w:before="30" w:after="0" w:line="300" w:lineRule="atLeast"/>
              <w:ind w:firstLine="567"/>
              <w:jc w:val="both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533874">
              <w:rPr>
                <w:rFonts w:ascii="Times New Roman" w:hAnsi="Times New Roman"/>
                <w:sz w:val="28"/>
                <w:szCs w:val="28"/>
                <w:lang w:eastAsia="ru-RU"/>
              </w:rPr>
              <w:t>В соответствии с концептуальной основой программы модель преподавателя школы - творческая профессионально компетентная личность, осознающая смысл и цели образовательной деятельности, умеющая составлять целостную образовательную программу, наделённая способностью видеть индивидуальные качества учеников, способная к личностному творческому росту.</w:t>
            </w:r>
          </w:p>
          <w:p w:rsidR="00086CF5" w:rsidRPr="00533874" w:rsidRDefault="00086CF5" w:rsidP="00533874">
            <w:pPr>
              <w:spacing w:before="30" w:after="0" w:line="300" w:lineRule="atLeast"/>
              <w:ind w:firstLine="567"/>
              <w:jc w:val="both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533874">
              <w:rPr>
                <w:rFonts w:ascii="Times New Roman" w:hAnsi="Times New Roman"/>
                <w:sz w:val="28"/>
                <w:szCs w:val="28"/>
                <w:lang w:eastAsia="ru-RU"/>
              </w:rPr>
              <w:t>Конкурентоспособный педагог в условиях реализации программы повышения квалификации членов педагогического коллектива</w:t>
            </w:r>
            <w:r w:rsidRPr="0053387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, </w:t>
            </w:r>
            <w:r w:rsidRPr="00533874">
              <w:rPr>
                <w:rFonts w:ascii="Times New Roman" w:hAnsi="Times New Roman"/>
                <w:sz w:val="28"/>
                <w:szCs w:val="28"/>
                <w:lang w:eastAsia="ru-RU"/>
              </w:rPr>
              <w:t>направленной на повышение качества образования,  должен обладать такими качествами, как педагогическая компетентность, педагогические способности, педагогическая направленность.</w:t>
            </w:r>
          </w:p>
          <w:p w:rsidR="00086CF5" w:rsidRPr="00533874" w:rsidRDefault="00086CF5" w:rsidP="00533874">
            <w:pPr>
              <w:spacing w:before="30" w:after="0" w:line="300" w:lineRule="atLeast"/>
              <w:ind w:firstLine="708"/>
              <w:jc w:val="both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533874">
              <w:rPr>
                <w:rFonts w:ascii="Times New Roman" w:hAnsi="Times New Roman"/>
                <w:sz w:val="28"/>
                <w:szCs w:val="28"/>
                <w:lang w:eastAsia="ru-RU"/>
              </w:rPr>
              <w:t>В совершенстве каждый учитель должен обладать профессиональными потребностями в образовании, направленными на </w:t>
            </w:r>
            <w:r w:rsidRPr="0053387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развитие</w:t>
            </w:r>
            <w:r w:rsidRPr="00533874">
              <w:rPr>
                <w:rFonts w:ascii="Times New Roman" w:hAnsi="Times New Roman"/>
                <w:sz w:val="28"/>
                <w:szCs w:val="28"/>
                <w:lang w:eastAsia="ru-RU"/>
              </w:rPr>
              <w:t> творческой личности:</w:t>
            </w:r>
          </w:p>
          <w:p w:rsidR="00086CF5" w:rsidRPr="00533874" w:rsidRDefault="00086CF5" w:rsidP="00533874">
            <w:pPr>
              <w:spacing w:after="0" w:line="300" w:lineRule="atLeast"/>
              <w:ind w:left="720" w:hanging="360"/>
              <w:jc w:val="both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533874">
              <w:rPr>
                <w:rFonts w:ascii="Symbol" w:hAnsi="Symbol"/>
                <w:sz w:val="28"/>
                <w:szCs w:val="28"/>
                <w:lang w:eastAsia="ru-RU"/>
              </w:rPr>
              <w:t></w:t>
            </w:r>
            <w:r w:rsidRPr="00533874">
              <w:rPr>
                <w:rFonts w:ascii="Times New Roman" w:hAnsi="Times New Roman"/>
                <w:sz w:val="14"/>
                <w:szCs w:val="14"/>
                <w:lang w:eastAsia="ru-RU"/>
              </w:rPr>
              <w:t>        </w:t>
            </w:r>
            <w:r w:rsidRPr="00533874">
              <w:rPr>
                <w:rFonts w:ascii="Times New Roman" w:hAnsi="Times New Roman"/>
                <w:sz w:val="28"/>
                <w:szCs w:val="28"/>
                <w:lang w:eastAsia="ru-RU"/>
              </w:rPr>
              <w:t>профессиональные знания, овладение способами научного творчества, педагогического исследования, диагностической деятельности и эксперимента;</w:t>
            </w:r>
          </w:p>
          <w:p w:rsidR="00086CF5" w:rsidRPr="00533874" w:rsidRDefault="00086CF5" w:rsidP="00533874">
            <w:pPr>
              <w:spacing w:after="0" w:line="300" w:lineRule="atLeast"/>
              <w:ind w:left="720" w:hanging="360"/>
              <w:jc w:val="both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533874">
              <w:rPr>
                <w:rFonts w:ascii="Symbol" w:hAnsi="Symbol"/>
                <w:sz w:val="28"/>
                <w:szCs w:val="28"/>
                <w:lang w:eastAsia="ru-RU"/>
              </w:rPr>
              <w:t></w:t>
            </w:r>
            <w:r w:rsidRPr="00533874">
              <w:rPr>
                <w:rFonts w:ascii="Times New Roman" w:hAnsi="Times New Roman"/>
                <w:sz w:val="14"/>
                <w:szCs w:val="14"/>
                <w:lang w:eastAsia="ru-RU"/>
              </w:rPr>
              <w:t>        </w:t>
            </w:r>
            <w:r w:rsidRPr="00533874">
              <w:rPr>
                <w:rFonts w:ascii="Times New Roman" w:hAnsi="Times New Roman"/>
                <w:sz w:val="28"/>
                <w:szCs w:val="28"/>
                <w:lang w:eastAsia="ru-RU"/>
              </w:rPr>
              <w:t>собственная концепция профессионального и личностного саморазвития;</w:t>
            </w:r>
          </w:p>
          <w:p w:rsidR="00086CF5" w:rsidRPr="00533874" w:rsidRDefault="00086CF5" w:rsidP="00533874">
            <w:pPr>
              <w:spacing w:after="0" w:line="300" w:lineRule="atLeast"/>
              <w:ind w:left="720" w:hanging="360"/>
              <w:jc w:val="both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533874">
              <w:rPr>
                <w:rFonts w:ascii="Symbol" w:hAnsi="Symbol"/>
                <w:sz w:val="28"/>
                <w:szCs w:val="28"/>
                <w:lang w:eastAsia="ru-RU"/>
              </w:rPr>
              <w:t></w:t>
            </w:r>
            <w:r w:rsidRPr="00533874">
              <w:rPr>
                <w:rFonts w:ascii="Times New Roman" w:hAnsi="Times New Roman"/>
                <w:sz w:val="14"/>
                <w:szCs w:val="14"/>
                <w:lang w:eastAsia="ru-RU"/>
              </w:rPr>
              <w:t>        </w:t>
            </w:r>
            <w:r w:rsidRPr="00533874">
              <w:rPr>
                <w:rFonts w:ascii="Times New Roman" w:hAnsi="Times New Roman"/>
                <w:sz w:val="28"/>
                <w:szCs w:val="28"/>
                <w:lang w:eastAsia="ru-RU"/>
              </w:rPr>
              <w:t>способность к непрерывному образованию: вариативность в образовании;</w:t>
            </w:r>
          </w:p>
          <w:p w:rsidR="00086CF5" w:rsidRPr="00533874" w:rsidRDefault="00086CF5" w:rsidP="00533874">
            <w:pPr>
              <w:spacing w:after="0" w:line="300" w:lineRule="atLeast"/>
              <w:ind w:left="720" w:hanging="360"/>
              <w:jc w:val="both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533874">
              <w:rPr>
                <w:rFonts w:ascii="Symbol" w:hAnsi="Symbol"/>
                <w:sz w:val="28"/>
                <w:szCs w:val="28"/>
                <w:lang w:eastAsia="ru-RU"/>
              </w:rPr>
              <w:t></w:t>
            </w:r>
            <w:r w:rsidRPr="00533874">
              <w:rPr>
                <w:rFonts w:ascii="Times New Roman" w:hAnsi="Times New Roman"/>
                <w:sz w:val="14"/>
                <w:szCs w:val="14"/>
                <w:lang w:eastAsia="ru-RU"/>
              </w:rPr>
              <w:t>        </w:t>
            </w:r>
            <w:r w:rsidRPr="00533874">
              <w:rPr>
                <w:rFonts w:ascii="Times New Roman" w:hAnsi="Times New Roman"/>
                <w:sz w:val="28"/>
                <w:szCs w:val="28"/>
                <w:lang w:eastAsia="ru-RU"/>
              </w:rPr>
              <w:t>профессиональная ориентация на реализацию актуальных и перспективных, ожидаемых    и прогнозируемых образовательных потребностей;</w:t>
            </w:r>
          </w:p>
          <w:p w:rsidR="00086CF5" w:rsidRPr="00533874" w:rsidRDefault="00086CF5" w:rsidP="00533874">
            <w:pPr>
              <w:spacing w:after="0" w:line="300" w:lineRule="atLeast"/>
              <w:ind w:left="720" w:hanging="360"/>
              <w:jc w:val="both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533874">
              <w:rPr>
                <w:rFonts w:ascii="Symbol" w:hAnsi="Symbol"/>
                <w:sz w:val="28"/>
                <w:szCs w:val="28"/>
                <w:lang w:eastAsia="ru-RU"/>
              </w:rPr>
              <w:t></w:t>
            </w:r>
            <w:r w:rsidRPr="00533874">
              <w:rPr>
                <w:rFonts w:ascii="Times New Roman" w:hAnsi="Times New Roman"/>
                <w:sz w:val="14"/>
                <w:szCs w:val="14"/>
                <w:lang w:eastAsia="ru-RU"/>
              </w:rPr>
              <w:t>        </w:t>
            </w:r>
            <w:r w:rsidRPr="00533874">
              <w:rPr>
                <w:rFonts w:ascii="Times New Roman" w:hAnsi="Times New Roman"/>
                <w:sz w:val="28"/>
                <w:szCs w:val="28"/>
                <w:lang w:eastAsia="ru-RU"/>
              </w:rPr>
              <w:t>педагогическое мышление и рефлексия;</w:t>
            </w:r>
          </w:p>
          <w:p w:rsidR="00086CF5" w:rsidRPr="00533874" w:rsidRDefault="00086CF5" w:rsidP="00533874">
            <w:pPr>
              <w:spacing w:after="0" w:line="300" w:lineRule="atLeast"/>
              <w:ind w:left="720" w:hanging="360"/>
              <w:jc w:val="both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533874">
              <w:rPr>
                <w:rFonts w:ascii="Symbol" w:hAnsi="Symbol"/>
                <w:sz w:val="28"/>
                <w:szCs w:val="28"/>
                <w:lang w:eastAsia="ru-RU"/>
              </w:rPr>
              <w:t></w:t>
            </w:r>
            <w:r w:rsidRPr="00533874">
              <w:rPr>
                <w:rFonts w:ascii="Times New Roman" w:hAnsi="Times New Roman"/>
                <w:sz w:val="14"/>
                <w:szCs w:val="14"/>
                <w:lang w:eastAsia="ru-RU"/>
              </w:rPr>
              <w:t>        </w:t>
            </w:r>
            <w:r w:rsidRPr="00533874">
              <w:rPr>
                <w:rFonts w:ascii="Times New Roman" w:hAnsi="Times New Roman"/>
                <w:sz w:val="28"/>
                <w:szCs w:val="28"/>
                <w:lang w:eastAsia="ru-RU"/>
              </w:rPr>
              <w:t>педагогическое целеполагание;</w:t>
            </w:r>
          </w:p>
          <w:p w:rsidR="00086CF5" w:rsidRPr="00533874" w:rsidRDefault="00086CF5" w:rsidP="00533874">
            <w:pPr>
              <w:spacing w:after="0" w:line="300" w:lineRule="atLeast"/>
              <w:ind w:left="720" w:hanging="360"/>
              <w:jc w:val="both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533874">
              <w:rPr>
                <w:rFonts w:ascii="Symbol" w:hAnsi="Symbol"/>
                <w:sz w:val="28"/>
                <w:szCs w:val="28"/>
                <w:lang w:eastAsia="ru-RU"/>
              </w:rPr>
              <w:t></w:t>
            </w:r>
            <w:r w:rsidRPr="00533874">
              <w:rPr>
                <w:rFonts w:ascii="Times New Roman" w:hAnsi="Times New Roman"/>
                <w:sz w:val="14"/>
                <w:szCs w:val="14"/>
                <w:lang w:eastAsia="ru-RU"/>
              </w:rPr>
              <w:t>        </w:t>
            </w:r>
            <w:r w:rsidRPr="00533874">
              <w:rPr>
                <w:rFonts w:ascii="Times New Roman" w:hAnsi="Times New Roman"/>
                <w:sz w:val="28"/>
                <w:szCs w:val="28"/>
                <w:lang w:eastAsia="ru-RU"/>
              </w:rPr>
              <w:t>психолого-педагогическая культура.</w:t>
            </w:r>
          </w:p>
          <w:p w:rsidR="00086CF5" w:rsidRPr="00533874" w:rsidRDefault="00086CF5" w:rsidP="00533874">
            <w:pPr>
              <w:spacing w:before="30" w:after="0" w:line="300" w:lineRule="atLeast"/>
              <w:jc w:val="both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533874">
              <w:rPr>
                <w:rFonts w:ascii="Times New Roman" w:hAnsi="Times New Roman"/>
                <w:sz w:val="28"/>
                <w:szCs w:val="28"/>
                <w:lang w:eastAsia="ru-RU"/>
              </w:rPr>
              <w:t>            </w:t>
            </w:r>
            <w:r w:rsidRPr="0053387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Деятельность</w:t>
            </w:r>
            <w:r w:rsidRPr="00533874">
              <w:rPr>
                <w:rFonts w:ascii="Times New Roman" w:hAnsi="Times New Roman"/>
                <w:sz w:val="28"/>
                <w:szCs w:val="28"/>
                <w:lang w:eastAsia="ru-RU"/>
              </w:rPr>
              <w:t> учителя заключается в непрерывном процессе обновления содержания образования, направленные на повышение качества образования.</w:t>
            </w:r>
          </w:p>
          <w:p w:rsidR="00086CF5" w:rsidRPr="00533874" w:rsidRDefault="00086CF5" w:rsidP="00533874">
            <w:pPr>
              <w:spacing w:before="30" w:after="0" w:line="300" w:lineRule="atLeast"/>
              <w:jc w:val="both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533874">
              <w:rPr>
                <w:rFonts w:ascii="Times New Roman" w:hAnsi="Times New Roman"/>
                <w:sz w:val="28"/>
                <w:szCs w:val="28"/>
                <w:lang w:eastAsia="ru-RU"/>
              </w:rPr>
              <w:t>            </w:t>
            </w:r>
            <w:r w:rsidRPr="0053387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Личные</w:t>
            </w:r>
            <w:r w:rsidRPr="00533874">
              <w:rPr>
                <w:rFonts w:ascii="Times New Roman" w:hAnsi="Times New Roman"/>
                <w:sz w:val="28"/>
                <w:szCs w:val="28"/>
                <w:lang w:eastAsia="ru-RU"/>
              </w:rPr>
              <w:t> качества учителя должны постоянно совершенствоваться и обладать следующими качествами:</w:t>
            </w:r>
          </w:p>
          <w:p w:rsidR="00086CF5" w:rsidRPr="00533874" w:rsidRDefault="00086CF5" w:rsidP="00533874">
            <w:pPr>
              <w:spacing w:after="0" w:line="300" w:lineRule="atLeast"/>
              <w:ind w:left="720" w:hanging="360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533874">
              <w:rPr>
                <w:rFonts w:ascii="Symbol" w:hAnsi="Symbol"/>
                <w:sz w:val="28"/>
                <w:szCs w:val="28"/>
                <w:lang w:eastAsia="ru-RU"/>
              </w:rPr>
              <w:t></w:t>
            </w:r>
            <w:r w:rsidRPr="00533874">
              <w:rPr>
                <w:rFonts w:ascii="Times New Roman" w:hAnsi="Times New Roman"/>
                <w:sz w:val="14"/>
                <w:szCs w:val="14"/>
                <w:lang w:eastAsia="ru-RU"/>
              </w:rPr>
              <w:t>        </w:t>
            </w:r>
            <w:r w:rsidRPr="00533874">
              <w:rPr>
                <w:rFonts w:ascii="Times New Roman" w:hAnsi="Times New Roman"/>
                <w:sz w:val="28"/>
                <w:szCs w:val="28"/>
                <w:lang w:eastAsia="ru-RU"/>
              </w:rPr>
              <w:t>социальный оптимизм;</w:t>
            </w:r>
          </w:p>
          <w:p w:rsidR="00086CF5" w:rsidRPr="00533874" w:rsidRDefault="00086CF5" w:rsidP="00533874">
            <w:pPr>
              <w:spacing w:after="0" w:line="300" w:lineRule="atLeast"/>
              <w:ind w:left="720" w:hanging="360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533874">
              <w:rPr>
                <w:rFonts w:ascii="Symbol" w:hAnsi="Symbol"/>
                <w:sz w:val="28"/>
                <w:szCs w:val="28"/>
                <w:lang w:eastAsia="ru-RU"/>
              </w:rPr>
              <w:t></w:t>
            </w:r>
            <w:r w:rsidRPr="00533874">
              <w:rPr>
                <w:rFonts w:ascii="Times New Roman" w:hAnsi="Times New Roman"/>
                <w:sz w:val="14"/>
                <w:szCs w:val="14"/>
                <w:lang w:eastAsia="ru-RU"/>
              </w:rPr>
              <w:t>        </w:t>
            </w:r>
            <w:r w:rsidRPr="00533874">
              <w:rPr>
                <w:rFonts w:ascii="Times New Roman" w:hAnsi="Times New Roman"/>
                <w:sz w:val="28"/>
                <w:szCs w:val="28"/>
                <w:lang w:eastAsia="ru-RU"/>
              </w:rPr>
              <w:t>позитивная «Я – концепция»;</w:t>
            </w:r>
          </w:p>
          <w:p w:rsidR="00086CF5" w:rsidRPr="00533874" w:rsidRDefault="00086CF5" w:rsidP="00533874">
            <w:pPr>
              <w:spacing w:after="0" w:line="300" w:lineRule="atLeast"/>
              <w:ind w:left="720" w:hanging="360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533874">
              <w:rPr>
                <w:rFonts w:ascii="Symbol" w:hAnsi="Symbol"/>
                <w:sz w:val="28"/>
                <w:szCs w:val="28"/>
                <w:lang w:eastAsia="ru-RU"/>
              </w:rPr>
              <w:t></w:t>
            </w:r>
            <w:r w:rsidRPr="00533874">
              <w:rPr>
                <w:rFonts w:ascii="Times New Roman" w:hAnsi="Times New Roman"/>
                <w:sz w:val="14"/>
                <w:szCs w:val="14"/>
                <w:lang w:eastAsia="ru-RU"/>
              </w:rPr>
              <w:t>        </w:t>
            </w:r>
            <w:r w:rsidRPr="00533874">
              <w:rPr>
                <w:rFonts w:ascii="Times New Roman" w:hAnsi="Times New Roman"/>
                <w:sz w:val="28"/>
                <w:szCs w:val="28"/>
                <w:lang w:eastAsia="ru-RU"/>
              </w:rPr>
              <w:t>мотивация к педагогической деятельности;</w:t>
            </w:r>
          </w:p>
          <w:p w:rsidR="00086CF5" w:rsidRPr="00533874" w:rsidRDefault="00086CF5" w:rsidP="00533874">
            <w:pPr>
              <w:spacing w:after="0" w:line="300" w:lineRule="atLeast"/>
              <w:ind w:left="720" w:hanging="360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533874">
              <w:rPr>
                <w:rFonts w:ascii="Symbol" w:hAnsi="Symbol"/>
                <w:sz w:val="28"/>
                <w:szCs w:val="28"/>
                <w:lang w:eastAsia="ru-RU"/>
              </w:rPr>
              <w:t></w:t>
            </w:r>
            <w:r w:rsidRPr="00533874">
              <w:rPr>
                <w:rFonts w:ascii="Times New Roman" w:hAnsi="Times New Roman"/>
                <w:sz w:val="14"/>
                <w:szCs w:val="14"/>
                <w:lang w:eastAsia="ru-RU"/>
              </w:rPr>
              <w:t>        </w:t>
            </w:r>
            <w:r w:rsidRPr="00533874">
              <w:rPr>
                <w:rFonts w:ascii="Times New Roman" w:hAnsi="Times New Roman"/>
                <w:sz w:val="28"/>
                <w:szCs w:val="28"/>
                <w:lang w:eastAsia="ru-RU"/>
              </w:rPr>
              <w:t>ценностные ориентации, ценностное самоопределение педагога;</w:t>
            </w:r>
          </w:p>
          <w:p w:rsidR="00086CF5" w:rsidRPr="00533874" w:rsidRDefault="00086CF5" w:rsidP="00533874">
            <w:pPr>
              <w:spacing w:after="0" w:line="300" w:lineRule="atLeast"/>
              <w:ind w:left="720" w:hanging="360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533874">
              <w:rPr>
                <w:rFonts w:ascii="Symbol" w:hAnsi="Symbol"/>
                <w:sz w:val="28"/>
                <w:szCs w:val="28"/>
                <w:lang w:eastAsia="ru-RU"/>
              </w:rPr>
              <w:t></w:t>
            </w:r>
            <w:r w:rsidRPr="00533874">
              <w:rPr>
                <w:rFonts w:ascii="Times New Roman" w:hAnsi="Times New Roman"/>
                <w:sz w:val="14"/>
                <w:szCs w:val="14"/>
                <w:lang w:eastAsia="ru-RU"/>
              </w:rPr>
              <w:t>        </w:t>
            </w:r>
            <w:r w:rsidRPr="00533874">
              <w:rPr>
                <w:rFonts w:ascii="Times New Roman" w:hAnsi="Times New Roman"/>
                <w:sz w:val="28"/>
                <w:szCs w:val="28"/>
                <w:lang w:eastAsia="ru-RU"/>
              </w:rPr>
              <w:t>адекватная самооценка;</w:t>
            </w:r>
          </w:p>
          <w:p w:rsidR="00086CF5" w:rsidRPr="00533874" w:rsidRDefault="00086CF5" w:rsidP="00533874">
            <w:pPr>
              <w:spacing w:after="0" w:line="300" w:lineRule="atLeast"/>
              <w:ind w:left="720" w:hanging="360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533874">
              <w:rPr>
                <w:rFonts w:ascii="Symbol" w:hAnsi="Symbol"/>
                <w:sz w:val="28"/>
                <w:szCs w:val="28"/>
                <w:lang w:eastAsia="ru-RU"/>
              </w:rPr>
              <w:t></w:t>
            </w:r>
            <w:r w:rsidRPr="00533874">
              <w:rPr>
                <w:rFonts w:ascii="Times New Roman" w:hAnsi="Times New Roman"/>
                <w:sz w:val="14"/>
                <w:szCs w:val="14"/>
                <w:lang w:eastAsia="ru-RU"/>
              </w:rPr>
              <w:t>        </w:t>
            </w:r>
            <w:r w:rsidRPr="00533874">
              <w:rPr>
                <w:rFonts w:ascii="Times New Roman" w:hAnsi="Times New Roman"/>
                <w:sz w:val="28"/>
                <w:szCs w:val="28"/>
                <w:lang w:eastAsia="ru-RU"/>
              </w:rPr>
              <w:t>социальная толерантность;</w:t>
            </w:r>
          </w:p>
          <w:p w:rsidR="00086CF5" w:rsidRPr="00533874" w:rsidRDefault="00086CF5" w:rsidP="00533874">
            <w:pPr>
              <w:spacing w:after="0" w:line="300" w:lineRule="atLeast"/>
              <w:ind w:left="720" w:hanging="360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533874">
              <w:rPr>
                <w:rFonts w:ascii="Symbol" w:hAnsi="Symbol"/>
                <w:sz w:val="28"/>
                <w:szCs w:val="28"/>
                <w:lang w:eastAsia="ru-RU"/>
              </w:rPr>
              <w:t></w:t>
            </w:r>
            <w:r w:rsidRPr="00533874">
              <w:rPr>
                <w:rFonts w:ascii="Times New Roman" w:hAnsi="Times New Roman"/>
                <w:sz w:val="14"/>
                <w:szCs w:val="14"/>
                <w:lang w:eastAsia="ru-RU"/>
              </w:rPr>
              <w:t>        </w:t>
            </w:r>
            <w:r w:rsidRPr="00533874">
              <w:rPr>
                <w:rFonts w:ascii="Times New Roman" w:hAnsi="Times New Roman"/>
                <w:sz w:val="28"/>
                <w:szCs w:val="28"/>
                <w:lang w:eastAsia="ru-RU"/>
              </w:rPr>
              <w:t>эмоциональная устойчивость.  </w:t>
            </w:r>
          </w:p>
          <w:p w:rsidR="00086CF5" w:rsidRPr="00533874" w:rsidRDefault="00086CF5" w:rsidP="00533874">
            <w:pPr>
              <w:spacing w:before="30" w:after="0" w:line="300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533874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  <w:p w:rsidR="00086CF5" w:rsidRPr="00533874" w:rsidRDefault="00086CF5" w:rsidP="00533874">
            <w:pPr>
              <w:spacing w:after="0" w:line="300" w:lineRule="atLeast"/>
              <w:ind w:right="141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53387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086CF5" w:rsidRPr="00533874" w:rsidRDefault="00086CF5" w:rsidP="00533874">
            <w:pPr>
              <w:spacing w:after="0" w:line="300" w:lineRule="atLeast"/>
              <w:ind w:right="141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53387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6. План  мероприятий по реализации</w:t>
            </w:r>
          </w:p>
          <w:p w:rsidR="00086CF5" w:rsidRPr="00533874" w:rsidRDefault="00086CF5" w:rsidP="00533874">
            <w:pPr>
              <w:spacing w:after="0" w:line="300" w:lineRule="atLeast"/>
              <w:ind w:right="141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53387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Программы повышения  квалификации членов педагогического коллектива на период 2010-2014 годы</w:t>
            </w:r>
          </w:p>
          <w:tbl>
            <w:tblPr>
              <w:tblW w:w="10065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534"/>
              <w:gridCol w:w="4327"/>
              <w:gridCol w:w="1231"/>
              <w:gridCol w:w="3973"/>
            </w:tblGrid>
            <w:tr w:rsidR="00086CF5" w:rsidRPr="004F2C0C" w:rsidTr="00533874">
              <w:trPr>
                <w:trHeight w:val="49"/>
              </w:trPr>
              <w:tc>
                <w:tcPr>
                  <w:tcW w:w="5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86CF5" w:rsidRPr="00533874" w:rsidRDefault="00086CF5" w:rsidP="00533874">
                  <w:pPr>
                    <w:spacing w:before="30"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533874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432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86CF5" w:rsidRPr="00533874" w:rsidRDefault="00086CF5" w:rsidP="00533874">
                  <w:pPr>
                    <w:spacing w:before="30"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533874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Этапы</w:t>
                  </w:r>
                </w:p>
              </w:tc>
              <w:tc>
                <w:tcPr>
                  <w:tcW w:w="123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86CF5" w:rsidRPr="00533874" w:rsidRDefault="00086CF5" w:rsidP="00533874">
                  <w:pPr>
                    <w:spacing w:before="30"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533874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Сроки</w:t>
                  </w:r>
                </w:p>
              </w:tc>
              <w:tc>
                <w:tcPr>
                  <w:tcW w:w="397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86CF5" w:rsidRPr="00533874" w:rsidRDefault="00086CF5" w:rsidP="00533874">
                  <w:pPr>
                    <w:spacing w:before="30"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533874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Ответственные</w:t>
                  </w:r>
                </w:p>
              </w:tc>
            </w:tr>
            <w:tr w:rsidR="00086CF5" w:rsidRPr="004F2C0C" w:rsidTr="00533874">
              <w:trPr>
                <w:trHeight w:val="49"/>
              </w:trPr>
              <w:tc>
                <w:tcPr>
                  <w:tcW w:w="5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86CF5" w:rsidRPr="00533874" w:rsidRDefault="00086CF5" w:rsidP="00533874">
                  <w:pPr>
                    <w:spacing w:before="30"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533874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I</w:t>
                  </w:r>
                </w:p>
                <w:p w:rsidR="00086CF5" w:rsidRPr="00533874" w:rsidRDefault="00086CF5" w:rsidP="00533874">
                  <w:pPr>
                    <w:spacing w:before="30"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533874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1.</w:t>
                  </w:r>
                </w:p>
              </w:tc>
              <w:tc>
                <w:tcPr>
                  <w:tcW w:w="43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86CF5" w:rsidRPr="00533874" w:rsidRDefault="00086CF5" w:rsidP="00533874">
                  <w:pPr>
                    <w:spacing w:before="30"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533874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Организационный этап</w:t>
                  </w:r>
                </w:p>
                <w:p w:rsidR="00086CF5" w:rsidRPr="00533874" w:rsidRDefault="00086CF5" w:rsidP="00533874">
                  <w:pPr>
                    <w:spacing w:before="30"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533874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Создание и введение в деятельность школы программы повышения квалификации членов педагогического коллектива</w:t>
                  </w:r>
                  <w:r w:rsidRPr="00533874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12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86CF5" w:rsidRPr="00533874" w:rsidRDefault="00086CF5" w:rsidP="00533874">
                  <w:pPr>
                    <w:spacing w:before="30"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533874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086CF5" w:rsidRPr="00533874" w:rsidRDefault="00086CF5" w:rsidP="00CF7075">
                  <w:pPr>
                    <w:spacing w:before="30"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533874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20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19</w:t>
                  </w:r>
                  <w:r w:rsidRPr="00533874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-20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20</w:t>
                  </w:r>
                  <w:r w:rsidRPr="00533874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гг.</w:t>
                  </w:r>
                </w:p>
              </w:tc>
              <w:tc>
                <w:tcPr>
                  <w:tcW w:w="39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86CF5" w:rsidRPr="00533874" w:rsidRDefault="00086CF5" w:rsidP="00533874">
                  <w:pPr>
                    <w:spacing w:before="30"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533874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086CF5" w:rsidRPr="00533874" w:rsidRDefault="00086CF5" w:rsidP="00533874">
                  <w:pPr>
                    <w:spacing w:before="30"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533874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Заместители директора по УВР</w:t>
                  </w:r>
                </w:p>
              </w:tc>
            </w:tr>
            <w:tr w:rsidR="00086CF5" w:rsidRPr="004F2C0C" w:rsidTr="00533874">
              <w:trPr>
                <w:trHeight w:val="1014"/>
              </w:trPr>
              <w:tc>
                <w:tcPr>
                  <w:tcW w:w="5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86CF5" w:rsidRPr="00533874" w:rsidRDefault="00086CF5" w:rsidP="00533874">
                  <w:pPr>
                    <w:spacing w:before="30"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533874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2.</w:t>
                  </w:r>
                </w:p>
              </w:tc>
              <w:tc>
                <w:tcPr>
                  <w:tcW w:w="43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86CF5" w:rsidRPr="00533874" w:rsidRDefault="00086CF5" w:rsidP="00533874">
                  <w:pPr>
                    <w:spacing w:before="30"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533874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Выявление уровня профессиональной компетентности и методической подготовки учителей через диагностику и проектирование индивидуальной методической работы (диагностика потребностей педагогических кадров в повышении своей квалификации, оценка профессиональных затруднений учителей).</w:t>
                  </w:r>
                </w:p>
              </w:tc>
              <w:tc>
                <w:tcPr>
                  <w:tcW w:w="12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86CF5" w:rsidRPr="00533874" w:rsidRDefault="00086CF5" w:rsidP="00533874">
                  <w:pPr>
                    <w:spacing w:before="30"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533874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Ежегодно</w:t>
                  </w:r>
                </w:p>
              </w:tc>
              <w:tc>
                <w:tcPr>
                  <w:tcW w:w="39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86CF5" w:rsidRPr="00533874" w:rsidRDefault="00086CF5" w:rsidP="00533874">
                  <w:pPr>
                    <w:spacing w:before="30"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533874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Заместитель директора по УВР</w:t>
                  </w:r>
                </w:p>
                <w:p w:rsidR="00086CF5" w:rsidRPr="00533874" w:rsidRDefault="00086CF5" w:rsidP="00533874">
                  <w:pPr>
                    <w:spacing w:before="30"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533874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Руководители методических объединений</w:t>
                  </w:r>
                </w:p>
                <w:p w:rsidR="00086CF5" w:rsidRPr="00533874" w:rsidRDefault="00086CF5" w:rsidP="00533874">
                  <w:pPr>
                    <w:spacing w:before="30"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533874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Психологическая служба</w:t>
                  </w:r>
                </w:p>
              </w:tc>
            </w:tr>
            <w:tr w:rsidR="00086CF5" w:rsidRPr="004F2C0C" w:rsidTr="00533874">
              <w:trPr>
                <w:trHeight w:val="461"/>
              </w:trPr>
              <w:tc>
                <w:tcPr>
                  <w:tcW w:w="5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86CF5" w:rsidRPr="00533874" w:rsidRDefault="00086CF5" w:rsidP="00533874">
                  <w:pPr>
                    <w:spacing w:before="30"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533874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3.</w:t>
                  </w:r>
                </w:p>
              </w:tc>
              <w:tc>
                <w:tcPr>
                  <w:tcW w:w="43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86CF5" w:rsidRPr="00533874" w:rsidRDefault="00086CF5" w:rsidP="00CF7075">
                  <w:pPr>
                    <w:spacing w:before="30"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533874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Повышение квалификации и переподготовка кадров на базе  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ПИРО и других ОУ</w:t>
                  </w:r>
                </w:p>
              </w:tc>
              <w:tc>
                <w:tcPr>
                  <w:tcW w:w="12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86CF5" w:rsidRPr="00533874" w:rsidRDefault="00086CF5" w:rsidP="00533874">
                  <w:pPr>
                    <w:spacing w:before="30"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533874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Ежегодно</w:t>
                  </w:r>
                </w:p>
              </w:tc>
              <w:tc>
                <w:tcPr>
                  <w:tcW w:w="39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86CF5" w:rsidRPr="00533874" w:rsidRDefault="00086CF5" w:rsidP="00533874">
                  <w:pPr>
                    <w:spacing w:before="30"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533874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Заместители директора по УВР</w:t>
                  </w:r>
                </w:p>
              </w:tc>
            </w:tr>
            <w:tr w:rsidR="00086CF5" w:rsidRPr="004F2C0C" w:rsidTr="00533874">
              <w:trPr>
                <w:trHeight w:val="49"/>
              </w:trPr>
              <w:tc>
                <w:tcPr>
                  <w:tcW w:w="5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86CF5" w:rsidRPr="00533874" w:rsidRDefault="00086CF5" w:rsidP="00533874">
                  <w:pPr>
                    <w:spacing w:before="30"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533874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4.</w:t>
                  </w:r>
                </w:p>
              </w:tc>
              <w:tc>
                <w:tcPr>
                  <w:tcW w:w="43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86CF5" w:rsidRPr="00533874" w:rsidRDefault="00086CF5" w:rsidP="00533874">
                  <w:pPr>
                    <w:spacing w:before="30"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533874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Развитие и совершенствование сложившейся модели методической службы школы, направленной на повышение педагогической компетентности учителя, его социальной мобильности.</w:t>
                  </w:r>
                </w:p>
              </w:tc>
              <w:tc>
                <w:tcPr>
                  <w:tcW w:w="12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86CF5" w:rsidRPr="00533874" w:rsidRDefault="00086CF5" w:rsidP="00CF7075">
                  <w:pPr>
                    <w:spacing w:before="30"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533874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201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9</w:t>
                  </w:r>
                  <w:r w:rsidRPr="00533874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-20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20</w:t>
                  </w:r>
                  <w:r w:rsidRPr="00533874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  гг.</w:t>
                  </w:r>
                </w:p>
              </w:tc>
              <w:tc>
                <w:tcPr>
                  <w:tcW w:w="39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86CF5" w:rsidRPr="00533874" w:rsidRDefault="00086CF5" w:rsidP="00533874">
                  <w:pPr>
                    <w:spacing w:before="30"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533874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Заместители директора по УВР Руководители методических объединений</w:t>
                  </w:r>
                </w:p>
              </w:tc>
            </w:tr>
            <w:tr w:rsidR="00086CF5" w:rsidRPr="004F2C0C" w:rsidTr="00533874">
              <w:trPr>
                <w:trHeight w:val="49"/>
              </w:trPr>
              <w:tc>
                <w:tcPr>
                  <w:tcW w:w="5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86CF5" w:rsidRPr="00533874" w:rsidRDefault="00086CF5" w:rsidP="00533874">
                  <w:pPr>
                    <w:spacing w:before="30"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533874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5.</w:t>
                  </w:r>
                </w:p>
              </w:tc>
              <w:tc>
                <w:tcPr>
                  <w:tcW w:w="43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86CF5" w:rsidRPr="00533874" w:rsidRDefault="00086CF5" w:rsidP="00533874">
                  <w:pPr>
                    <w:spacing w:before="30"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533874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Создание банка  данных эффективности взаимодействия «учитель-ученик» как оценки социально- профессионального результата деятельности учителя.</w:t>
                  </w:r>
                </w:p>
              </w:tc>
              <w:tc>
                <w:tcPr>
                  <w:tcW w:w="12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86CF5" w:rsidRPr="00533874" w:rsidRDefault="00086CF5" w:rsidP="00533874">
                  <w:pPr>
                    <w:spacing w:before="30"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533874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Ежегодно</w:t>
                  </w:r>
                </w:p>
              </w:tc>
              <w:tc>
                <w:tcPr>
                  <w:tcW w:w="39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86CF5" w:rsidRPr="00533874" w:rsidRDefault="00086CF5" w:rsidP="00533874">
                  <w:pPr>
                    <w:spacing w:before="30"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533874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Заместители директора по УВР Руководители методических объединений</w:t>
                  </w:r>
                </w:p>
              </w:tc>
            </w:tr>
            <w:tr w:rsidR="00086CF5" w:rsidRPr="004F2C0C" w:rsidTr="00533874">
              <w:trPr>
                <w:trHeight w:val="49"/>
              </w:trPr>
              <w:tc>
                <w:tcPr>
                  <w:tcW w:w="5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86CF5" w:rsidRPr="00533874" w:rsidRDefault="00086CF5" w:rsidP="00533874">
                  <w:pPr>
                    <w:spacing w:before="30"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533874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II</w:t>
                  </w:r>
                </w:p>
                <w:p w:rsidR="00086CF5" w:rsidRPr="00533874" w:rsidRDefault="00086CF5" w:rsidP="00533874">
                  <w:pPr>
                    <w:spacing w:before="30"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533874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086CF5" w:rsidRPr="00533874" w:rsidRDefault="00086CF5" w:rsidP="00533874">
                  <w:pPr>
                    <w:spacing w:before="30"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533874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086CF5" w:rsidRPr="00533874" w:rsidRDefault="00086CF5" w:rsidP="00533874">
                  <w:pPr>
                    <w:spacing w:before="30"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533874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1.</w:t>
                  </w:r>
                </w:p>
              </w:tc>
              <w:tc>
                <w:tcPr>
                  <w:tcW w:w="43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86CF5" w:rsidRPr="00533874" w:rsidRDefault="00086CF5" w:rsidP="00533874">
                  <w:pPr>
                    <w:spacing w:before="30"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533874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Технологический этап.</w:t>
                  </w:r>
                </w:p>
                <w:p w:rsidR="00086CF5" w:rsidRPr="00533874" w:rsidRDefault="00086CF5" w:rsidP="00533874">
                  <w:pPr>
                    <w:spacing w:before="30"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533874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Основные направления реализации программы</w:t>
                  </w:r>
                </w:p>
                <w:p w:rsidR="00086CF5" w:rsidRPr="00533874" w:rsidRDefault="00086CF5" w:rsidP="00533874">
                  <w:pPr>
                    <w:spacing w:before="30"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533874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Отработка методов, приемов, критериев, управленческих подходов в реализации программы повышения квалификации членов педагогического коллектива</w:t>
                  </w:r>
                </w:p>
              </w:tc>
              <w:tc>
                <w:tcPr>
                  <w:tcW w:w="12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86CF5" w:rsidRPr="00533874" w:rsidRDefault="00086CF5" w:rsidP="00533874">
                  <w:pPr>
                    <w:spacing w:before="30"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533874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086CF5" w:rsidRPr="00533874" w:rsidRDefault="00086CF5" w:rsidP="00533874">
                  <w:pPr>
                    <w:spacing w:before="30"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533874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086CF5" w:rsidRPr="00533874" w:rsidRDefault="00086CF5" w:rsidP="00533874">
                  <w:pPr>
                    <w:spacing w:before="30"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533874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086CF5" w:rsidRPr="00533874" w:rsidRDefault="00086CF5" w:rsidP="00CF7075">
                  <w:pPr>
                    <w:spacing w:before="30"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533874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20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20</w:t>
                  </w:r>
                  <w:r w:rsidRPr="00533874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-20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21</w:t>
                  </w:r>
                  <w:r w:rsidRPr="00533874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гг.</w:t>
                  </w:r>
                </w:p>
              </w:tc>
              <w:tc>
                <w:tcPr>
                  <w:tcW w:w="39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86CF5" w:rsidRPr="00533874" w:rsidRDefault="00086CF5" w:rsidP="00533874">
                  <w:pPr>
                    <w:spacing w:before="30"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533874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Заместители директора по УВР Руководители методических объединений</w:t>
                  </w:r>
                </w:p>
              </w:tc>
            </w:tr>
            <w:tr w:rsidR="00086CF5" w:rsidRPr="004F2C0C" w:rsidTr="00533874">
              <w:trPr>
                <w:trHeight w:val="49"/>
              </w:trPr>
              <w:tc>
                <w:tcPr>
                  <w:tcW w:w="5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86CF5" w:rsidRPr="00533874" w:rsidRDefault="00086CF5" w:rsidP="00533874">
                  <w:pPr>
                    <w:spacing w:before="30"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533874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2.</w:t>
                  </w:r>
                </w:p>
              </w:tc>
              <w:tc>
                <w:tcPr>
                  <w:tcW w:w="43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86CF5" w:rsidRPr="00533874" w:rsidRDefault="00086CF5" w:rsidP="00533874">
                  <w:pPr>
                    <w:spacing w:before="30"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533874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Формирование творческих групп учителей, сориентированных на работу по следующим направлениям  (планирование их деятельности):</w:t>
                  </w:r>
                </w:p>
                <w:p w:rsidR="00086CF5" w:rsidRPr="00533874" w:rsidRDefault="00086CF5" w:rsidP="00533874">
                  <w:pPr>
                    <w:numPr>
                      <w:ilvl w:val="0"/>
                      <w:numId w:val="1"/>
                    </w:numPr>
                    <w:spacing w:before="100" w:beforeAutospacing="1"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533874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формирование профессиональной компетентности и социальной мобильности учителей-предметников;</w:t>
                  </w:r>
                </w:p>
                <w:p w:rsidR="00086CF5" w:rsidRPr="00533874" w:rsidRDefault="00086CF5" w:rsidP="00533874">
                  <w:pPr>
                    <w:numPr>
                      <w:ilvl w:val="0"/>
                      <w:numId w:val="1"/>
                    </w:numPr>
                    <w:spacing w:before="100" w:beforeAutospacing="1"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533874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метод проектов в развитии личности учителя и формировании ключевых образовательных компетентностей;</w:t>
                  </w:r>
                </w:p>
                <w:p w:rsidR="00086CF5" w:rsidRPr="00533874" w:rsidRDefault="00086CF5" w:rsidP="00533874">
                  <w:pPr>
                    <w:numPr>
                      <w:ilvl w:val="0"/>
                      <w:numId w:val="1"/>
                    </w:numPr>
                    <w:spacing w:before="100" w:beforeAutospacing="1"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533874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интеграция урочной и внеурочной деятельности в достижении нового качества образования;</w:t>
                  </w:r>
                </w:p>
                <w:p w:rsidR="00086CF5" w:rsidRPr="00533874" w:rsidRDefault="00086CF5" w:rsidP="00533874">
                  <w:pPr>
                    <w:numPr>
                      <w:ilvl w:val="0"/>
                      <w:numId w:val="1"/>
                    </w:numPr>
                    <w:spacing w:before="100" w:beforeAutospacing="1"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533874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 реализация программы преемственности как условие формирования ключевых образовательных компетентностей педагога.</w:t>
                  </w:r>
                </w:p>
              </w:tc>
              <w:tc>
                <w:tcPr>
                  <w:tcW w:w="12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86CF5" w:rsidRPr="00533874" w:rsidRDefault="00086CF5" w:rsidP="00533874">
                  <w:pPr>
                    <w:spacing w:before="30"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533874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086CF5" w:rsidRPr="00533874" w:rsidRDefault="00086CF5" w:rsidP="00533874">
                  <w:pPr>
                    <w:spacing w:before="30"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533874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086CF5" w:rsidRPr="00533874" w:rsidRDefault="00086CF5" w:rsidP="00533874">
                  <w:pPr>
                    <w:spacing w:before="30"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533874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086CF5" w:rsidRPr="00533874" w:rsidRDefault="00086CF5" w:rsidP="00533874">
                  <w:pPr>
                    <w:spacing w:before="30"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533874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086CF5" w:rsidRPr="00533874" w:rsidRDefault="00086CF5" w:rsidP="00533874">
                  <w:pPr>
                    <w:spacing w:before="30"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533874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Ежегодно</w:t>
                  </w:r>
                </w:p>
              </w:tc>
              <w:tc>
                <w:tcPr>
                  <w:tcW w:w="39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86CF5" w:rsidRPr="00533874" w:rsidRDefault="00086CF5" w:rsidP="00533874">
                  <w:pPr>
                    <w:spacing w:before="30"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533874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Творческая (проблемная) группа,</w:t>
                  </w:r>
                </w:p>
                <w:p w:rsidR="00086CF5" w:rsidRPr="00533874" w:rsidRDefault="00086CF5" w:rsidP="00533874">
                  <w:pPr>
                    <w:spacing w:before="30"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533874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Заместители директора по УВР Руководители методических объединений</w:t>
                  </w:r>
                </w:p>
              </w:tc>
            </w:tr>
            <w:tr w:rsidR="00086CF5" w:rsidRPr="004F2C0C" w:rsidTr="00533874">
              <w:trPr>
                <w:trHeight w:val="49"/>
              </w:trPr>
              <w:tc>
                <w:tcPr>
                  <w:tcW w:w="5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86CF5" w:rsidRPr="00533874" w:rsidRDefault="00086CF5" w:rsidP="00533874">
                  <w:pPr>
                    <w:spacing w:before="30"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533874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3.</w:t>
                  </w:r>
                </w:p>
              </w:tc>
              <w:tc>
                <w:tcPr>
                  <w:tcW w:w="43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86CF5" w:rsidRPr="00533874" w:rsidRDefault="00086CF5" w:rsidP="00533874">
                  <w:pPr>
                    <w:spacing w:before="30"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533874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Апробация новых форм и методов изучения и обобщения педагогического опыта учителя, его педагогического мастерства («Педагог  года», «Лучший учебный  кабинет»,  «Лучшие учителя России» в рамках ПНПО  «Образование»)</w:t>
                  </w:r>
                </w:p>
              </w:tc>
              <w:tc>
                <w:tcPr>
                  <w:tcW w:w="12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86CF5" w:rsidRPr="00533874" w:rsidRDefault="00086CF5" w:rsidP="00533874">
                  <w:pPr>
                    <w:spacing w:before="30"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533874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Ежегодно</w:t>
                  </w:r>
                </w:p>
              </w:tc>
              <w:tc>
                <w:tcPr>
                  <w:tcW w:w="39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86CF5" w:rsidRPr="00533874" w:rsidRDefault="00086CF5" w:rsidP="00533874">
                  <w:pPr>
                    <w:spacing w:before="30"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533874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Заместители директора по УВР Руководители методических объединений</w:t>
                  </w:r>
                </w:p>
              </w:tc>
            </w:tr>
            <w:tr w:rsidR="00086CF5" w:rsidRPr="004F2C0C" w:rsidTr="00533874">
              <w:trPr>
                <w:trHeight w:val="771"/>
              </w:trPr>
              <w:tc>
                <w:tcPr>
                  <w:tcW w:w="5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86CF5" w:rsidRPr="00533874" w:rsidRDefault="00086CF5" w:rsidP="00533874">
                  <w:pPr>
                    <w:spacing w:before="30"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533874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4.</w:t>
                  </w:r>
                </w:p>
              </w:tc>
              <w:tc>
                <w:tcPr>
                  <w:tcW w:w="43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86CF5" w:rsidRPr="00533874" w:rsidRDefault="00086CF5" w:rsidP="00533874">
                  <w:pPr>
                    <w:spacing w:before="30"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533874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Проведение целевых, проблемных, методических семинаров «Педагогическое проектирование: методология, теория, практика»,</w:t>
                  </w:r>
                  <w:r w:rsidRPr="00533874">
                    <w:rPr>
                      <w:rFonts w:ascii="Times New Roman" w:hAnsi="Times New Roman"/>
                      <w:color w:val="FF0000"/>
                      <w:sz w:val="24"/>
                      <w:szCs w:val="24"/>
                      <w:lang w:eastAsia="ru-RU"/>
                    </w:rPr>
                    <w:t> </w:t>
                  </w:r>
                  <w:r w:rsidRPr="00533874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«Проектирование урока», «Рабочая программа как нормативный документ, отражающий уровень профессиональной деятельности учителя»</w:t>
                  </w:r>
                </w:p>
              </w:tc>
              <w:tc>
                <w:tcPr>
                  <w:tcW w:w="12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86CF5" w:rsidRPr="00533874" w:rsidRDefault="00086CF5" w:rsidP="00CF7075">
                  <w:pPr>
                    <w:spacing w:before="30"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533874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20</w:t>
                  </w: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20</w:t>
                  </w:r>
                  <w:r w:rsidRPr="00533874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-20</w:t>
                  </w: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21</w:t>
                  </w:r>
                  <w:r w:rsidRPr="00533874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гг.</w:t>
                  </w:r>
                </w:p>
              </w:tc>
              <w:tc>
                <w:tcPr>
                  <w:tcW w:w="39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86CF5" w:rsidRPr="00533874" w:rsidRDefault="00086CF5" w:rsidP="00533874">
                  <w:pPr>
                    <w:spacing w:before="30"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533874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Заместители директора по УВР Руководители методических объединений</w:t>
                  </w:r>
                </w:p>
              </w:tc>
            </w:tr>
            <w:tr w:rsidR="00086CF5" w:rsidRPr="004F2C0C" w:rsidTr="00533874">
              <w:trPr>
                <w:trHeight w:val="663"/>
              </w:trPr>
              <w:tc>
                <w:tcPr>
                  <w:tcW w:w="5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86CF5" w:rsidRPr="00533874" w:rsidRDefault="00086CF5" w:rsidP="00533874">
                  <w:pPr>
                    <w:spacing w:before="30"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533874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5.</w:t>
                  </w:r>
                </w:p>
              </w:tc>
              <w:tc>
                <w:tcPr>
                  <w:tcW w:w="43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86CF5" w:rsidRPr="00533874" w:rsidRDefault="00086CF5" w:rsidP="00533874">
                  <w:pPr>
                    <w:spacing w:before="30"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533874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Проанализировать  эффективность взаимодействия «учитель-ученик» в учебно-исследовательской деятельности учащихся  как нового подхода к оценке качества образования и в выборе предпрофильной подготовки учащихся.</w:t>
                  </w:r>
                </w:p>
              </w:tc>
              <w:tc>
                <w:tcPr>
                  <w:tcW w:w="12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86CF5" w:rsidRPr="00533874" w:rsidRDefault="00086CF5" w:rsidP="00CF7075">
                  <w:pPr>
                    <w:spacing w:before="30"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533874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20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20</w:t>
                  </w:r>
                  <w:r w:rsidRPr="00533874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-20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21</w:t>
                  </w:r>
                  <w:r w:rsidRPr="00533874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гг.</w:t>
                  </w:r>
                </w:p>
              </w:tc>
              <w:tc>
                <w:tcPr>
                  <w:tcW w:w="39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86CF5" w:rsidRPr="00533874" w:rsidRDefault="00086CF5" w:rsidP="00533874">
                  <w:pPr>
                    <w:spacing w:before="30"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533874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Заместители директора по УВР Руководители методических объединений</w:t>
                  </w:r>
                </w:p>
              </w:tc>
            </w:tr>
            <w:tr w:rsidR="00086CF5" w:rsidRPr="004F2C0C" w:rsidTr="00533874">
              <w:trPr>
                <w:trHeight w:val="771"/>
              </w:trPr>
              <w:tc>
                <w:tcPr>
                  <w:tcW w:w="5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86CF5" w:rsidRPr="00533874" w:rsidRDefault="00086CF5" w:rsidP="00533874">
                  <w:pPr>
                    <w:spacing w:before="30"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533874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III</w:t>
                  </w:r>
                </w:p>
                <w:p w:rsidR="00086CF5" w:rsidRPr="00533874" w:rsidRDefault="00086CF5" w:rsidP="00533874">
                  <w:pPr>
                    <w:spacing w:before="30"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533874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1.</w:t>
                  </w:r>
                </w:p>
              </w:tc>
              <w:tc>
                <w:tcPr>
                  <w:tcW w:w="43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86CF5" w:rsidRPr="00533874" w:rsidRDefault="00086CF5" w:rsidP="00533874">
                  <w:pPr>
                    <w:spacing w:before="30"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533874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Рефлексивно – обобщающий этап.</w:t>
                  </w:r>
                </w:p>
                <w:p w:rsidR="00086CF5" w:rsidRPr="00533874" w:rsidRDefault="00086CF5" w:rsidP="00533874">
                  <w:pPr>
                    <w:spacing w:before="30"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533874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Структура, методика и механизм управления непрерывным самообразованием и самореализацией учителя в рамках программы.</w:t>
                  </w:r>
                </w:p>
              </w:tc>
              <w:tc>
                <w:tcPr>
                  <w:tcW w:w="1231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86CF5" w:rsidRPr="00533874" w:rsidRDefault="00086CF5" w:rsidP="00533874">
                  <w:pPr>
                    <w:spacing w:before="30"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533874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086CF5" w:rsidRPr="00533874" w:rsidRDefault="00086CF5" w:rsidP="00533874">
                  <w:pPr>
                    <w:spacing w:before="30"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533874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20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21</w:t>
                  </w:r>
                  <w:r w:rsidRPr="00533874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-20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22</w:t>
                  </w:r>
                  <w:r w:rsidRPr="00533874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гг.</w:t>
                  </w:r>
                </w:p>
                <w:p w:rsidR="00086CF5" w:rsidRPr="00533874" w:rsidRDefault="00086CF5" w:rsidP="00533874">
                  <w:pPr>
                    <w:spacing w:before="30"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533874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086CF5" w:rsidRPr="00533874" w:rsidRDefault="00086CF5" w:rsidP="00533874">
                  <w:pPr>
                    <w:spacing w:before="30"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533874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086CF5" w:rsidRPr="00533874" w:rsidRDefault="00086CF5" w:rsidP="00533874">
                  <w:pPr>
                    <w:spacing w:before="30"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533874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086CF5" w:rsidRPr="00533874" w:rsidRDefault="00086CF5" w:rsidP="00533874">
                  <w:pPr>
                    <w:spacing w:before="30"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533874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086CF5" w:rsidRPr="00533874" w:rsidRDefault="00086CF5" w:rsidP="00533874">
                  <w:pPr>
                    <w:spacing w:before="30"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533874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086CF5" w:rsidRPr="00533874" w:rsidRDefault="00086CF5" w:rsidP="00533874">
                  <w:pPr>
                    <w:spacing w:before="30"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533874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086CF5" w:rsidRPr="00533874" w:rsidRDefault="00086CF5" w:rsidP="00533874">
                  <w:pPr>
                    <w:spacing w:before="30"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533874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086CF5" w:rsidRPr="00533874" w:rsidRDefault="00086CF5" w:rsidP="00533874">
                  <w:pPr>
                    <w:spacing w:before="30"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533874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086CF5" w:rsidRPr="00533874" w:rsidRDefault="00086CF5" w:rsidP="00533874">
                  <w:pPr>
                    <w:spacing w:before="30"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533874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086CF5" w:rsidRPr="00533874" w:rsidRDefault="00086CF5" w:rsidP="00533874">
                  <w:pPr>
                    <w:spacing w:before="30"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533874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086CF5" w:rsidRPr="00533874" w:rsidRDefault="00086CF5" w:rsidP="00533874">
                  <w:pPr>
                    <w:spacing w:before="30"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533874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086CF5" w:rsidRPr="00533874" w:rsidRDefault="00086CF5" w:rsidP="00533874">
                  <w:pPr>
                    <w:spacing w:before="30"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533874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086CF5" w:rsidRPr="00533874" w:rsidRDefault="00086CF5" w:rsidP="00533874">
                  <w:pPr>
                    <w:spacing w:before="30"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533874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086CF5" w:rsidRPr="00533874" w:rsidRDefault="00086CF5" w:rsidP="00533874">
                  <w:pPr>
                    <w:spacing w:before="30"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533874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973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86CF5" w:rsidRPr="00533874" w:rsidRDefault="00086CF5" w:rsidP="00533874">
                  <w:pPr>
                    <w:spacing w:before="30"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533874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Заместители директора по УВР Руководители методических объединений</w:t>
                  </w:r>
                </w:p>
              </w:tc>
            </w:tr>
            <w:tr w:rsidR="00086CF5" w:rsidRPr="004F2C0C" w:rsidTr="00533874">
              <w:trPr>
                <w:trHeight w:val="1047"/>
              </w:trPr>
              <w:tc>
                <w:tcPr>
                  <w:tcW w:w="5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86CF5" w:rsidRPr="00533874" w:rsidRDefault="00086CF5" w:rsidP="00533874">
                  <w:pPr>
                    <w:spacing w:before="30"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533874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2.</w:t>
                  </w:r>
                </w:p>
              </w:tc>
              <w:tc>
                <w:tcPr>
                  <w:tcW w:w="43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86CF5" w:rsidRPr="00533874" w:rsidRDefault="00086CF5" w:rsidP="00533874">
                  <w:pPr>
                    <w:spacing w:before="30"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533874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Анализ реализации целей, задач и результатов программы повышения квалификации членов педагогического коллектива, проектирование деятельности педагогического коллектива школы на новом этапе развития современного образования.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086CF5" w:rsidRPr="00533874" w:rsidRDefault="00086CF5" w:rsidP="00533874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086CF5" w:rsidRPr="00533874" w:rsidRDefault="00086CF5" w:rsidP="00533874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86CF5" w:rsidRPr="004F2C0C" w:rsidTr="00533874">
              <w:trPr>
                <w:trHeight w:val="548"/>
              </w:trPr>
              <w:tc>
                <w:tcPr>
                  <w:tcW w:w="5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86CF5" w:rsidRPr="00533874" w:rsidRDefault="00086CF5" w:rsidP="00533874">
                  <w:pPr>
                    <w:spacing w:before="30"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533874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3.</w:t>
                  </w:r>
                </w:p>
              </w:tc>
              <w:tc>
                <w:tcPr>
                  <w:tcW w:w="43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86CF5" w:rsidRPr="00533874" w:rsidRDefault="00086CF5" w:rsidP="00533874">
                  <w:pPr>
                    <w:spacing w:before="30"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533874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Обобщение и презентация опыта работы по обновлению целей, структуры содержания образования, использования новых технологий в достижении нового качества образования.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086CF5" w:rsidRPr="00533874" w:rsidRDefault="00086CF5" w:rsidP="00533874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086CF5" w:rsidRPr="00533874" w:rsidRDefault="00086CF5" w:rsidP="00533874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086CF5" w:rsidRPr="00533874" w:rsidRDefault="00086CF5" w:rsidP="00533874">
            <w:pPr>
              <w:spacing w:before="30" w:after="0" w:line="300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533874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086CF5" w:rsidRPr="00533874" w:rsidRDefault="00086CF5" w:rsidP="00533874">
            <w:pPr>
              <w:spacing w:before="30" w:after="0" w:line="300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53387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7. Материально-техническое обеспечение реализации программы</w:t>
            </w:r>
          </w:p>
          <w:p w:rsidR="00086CF5" w:rsidRPr="00533874" w:rsidRDefault="00086CF5" w:rsidP="00533874">
            <w:pPr>
              <w:spacing w:before="30" w:after="30" w:line="300" w:lineRule="atLeast"/>
              <w:ind w:left="720" w:hanging="360"/>
              <w:jc w:val="both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533874">
              <w:rPr>
                <w:rFonts w:ascii="Symbol" w:hAnsi="Symbol"/>
                <w:sz w:val="28"/>
                <w:szCs w:val="28"/>
                <w:lang w:eastAsia="ru-RU"/>
              </w:rPr>
              <w:t></w:t>
            </w:r>
            <w:r w:rsidRPr="00533874">
              <w:rPr>
                <w:rFonts w:ascii="Times New Roman" w:hAnsi="Times New Roman"/>
                <w:sz w:val="14"/>
                <w:szCs w:val="14"/>
                <w:lang w:eastAsia="ru-RU"/>
              </w:rPr>
              <w:t>        </w:t>
            </w:r>
            <w:r w:rsidRPr="00533874">
              <w:rPr>
                <w:rFonts w:ascii="Times New Roman" w:hAnsi="Times New Roman"/>
                <w:sz w:val="28"/>
                <w:szCs w:val="28"/>
                <w:lang w:eastAsia="ru-RU"/>
              </w:rPr>
              <w:t>материальное стимулирование педагогических работников по результатам педагогического труда,</w:t>
            </w:r>
          </w:p>
          <w:p w:rsidR="00086CF5" w:rsidRPr="00533874" w:rsidRDefault="00086CF5" w:rsidP="00533874">
            <w:pPr>
              <w:spacing w:before="30" w:after="30" w:line="300" w:lineRule="atLeast"/>
              <w:ind w:left="720" w:hanging="360"/>
              <w:jc w:val="both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533874">
              <w:rPr>
                <w:rFonts w:ascii="Symbol" w:hAnsi="Symbol"/>
                <w:sz w:val="28"/>
                <w:szCs w:val="28"/>
                <w:lang w:eastAsia="ru-RU"/>
              </w:rPr>
              <w:t></w:t>
            </w:r>
            <w:r w:rsidRPr="00533874">
              <w:rPr>
                <w:rFonts w:ascii="Times New Roman" w:hAnsi="Times New Roman"/>
                <w:sz w:val="14"/>
                <w:szCs w:val="14"/>
                <w:lang w:eastAsia="ru-RU"/>
              </w:rPr>
              <w:t>        </w:t>
            </w:r>
            <w:r w:rsidRPr="00533874">
              <w:rPr>
                <w:rFonts w:ascii="Times New Roman" w:hAnsi="Times New Roman"/>
                <w:sz w:val="28"/>
                <w:szCs w:val="28"/>
                <w:lang w:eastAsia="ru-RU"/>
              </w:rPr>
              <w:t>поддержка и материальное обеспечение конкурсного движения среди учителей,</w:t>
            </w:r>
          </w:p>
          <w:p w:rsidR="00086CF5" w:rsidRPr="00533874" w:rsidRDefault="00086CF5" w:rsidP="00533874">
            <w:pPr>
              <w:spacing w:before="30" w:after="30" w:line="300" w:lineRule="atLeast"/>
              <w:ind w:left="720" w:hanging="360"/>
              <w:jc w:val="both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533874">
              <w:rPr>
                <w:rFonts w:ascii="Symbol" w:hAnsi="Symbol"/>
                <w:sz w:val="28"/>
                <w:szCs w:val="28"/>
                <w:lang w:eastAsia="ru-RU"/>
              </w:rPr>
              <w:t></w:t>
            </w:r>
            <w:r w:rsidRPr="00533874">
              <w:rPr>
                <w:rFonts w:ascii="Times New Roman" w:hAnsi="Times New Roman"/>
                <w:sz w:val="14"/>
                <w:szCs w:val="14"/>
                <w:lang w:eastAsia="ru-RU"/>
              </w:rPr>
              <w:t>        </w:t>
            </w:r>
            <w:r w:rsidRPr="00533874">
              <w:rPr>
                <w:rFonts w:ascii="Times New Roman" w:hAnsi="Times New Roman"/>
                <w:sz w:val="28"/>
                <w:szCs w:val="28"/>
                <w:lang w:eastAsia="ru-RU"/>
              </w:rPr>
              <w:t>поддержка и материальное обеспечение участия школы в различных конкурсах, фестивалях и т. д.,</w:t>
            </w:r>
          </w:p>
          <w:p w:rsidR="00086CF5" w:rsidRPr="00533874" w:rsidRDefault="00086CF5" w:rsidP="00533874">
            <w:pPr>
              <w:spacing w:before="30" w:after="30" w:line="300" w:lineRule="atLeast"/>
              <w:ind w:left="720" w:hanging="360"/>
              <w:jc w:val="both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533874">
              <w:rPr>
                <w:rFonts w:ascii="Symbol" w:hAnsi="Symbol"/>
                <w:sz w:val="28"/>
                <w:szCs w:val="28"/>
                <w:lang w:eastAsia="ru-RU"/>
              </w:rPr>
              <w:t></w:t>
            </w:r>
            <w:r w:rsidRPr="00533874">
              <w:rPr>
                <w:rFonts w:ascii="Times New Roman" w:hAnsi="Times New Roman"/>
                <w:sz w:val="14"/>
                <w:szCs w:val="14"/>
                <w:lang w:eastAsia="ru-RU"/>
              </w:rPr>
              <w:t>        </w:t>
            </w:r>
            <w:r w:rsidRPr="00533874">
              <w:rPr>
                <w:rFonts w:ascii="Times New Roman" w:hAnsi="Times New Roman"/>
                <w:sz w:val="28"/>
                <w:szCs w:val="28"/>
                <w:lang w:eastAsia="ru-RU"/>
              </w:rPr>
              <w:t>приобретение информационной техники и обеспечение ею образовательного и воспитательного процесса,</w:t>
            </w:r>
          </w:p>
          <w:p w:rsidR="00086CF5" w:rsidRPr="00533874" w:rsidRDefault="00086CF5" w:rsidP="00533874">
            <w:pPr>
              <w:spacing w:before="30" w:after="30" w:line="300" w:lineRule="atLeast"/>
              <w:ind w:left="720" w:hanging="360"/>
              <w:jc w:val="both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533874">
              <w:rPr>
                <w:rFonts w:ascii="Symbol" w:hAnsi="Symbol"/>
                <w:sz w:val="28"/>
                <w:szCs w:val="28"/>
                <w:lang w:eastAsia="ru-RU"/>
              </w:rPr>
              <w:t></w:t>
            </w:r>
            <w:r w:rsidRPr="00533874">
              <w:rPr>
                <w:rFonts w:ascii="Times New Roman" w:hAnsi="Times New Roman"/>
                <w:sz w:val="14"/>
                <w:szCs w:val="14"/>
                <w:lang w:eastAsia="ru-RU"/>
              </w:rPr>
              <w:t>        </w:t>
            </w:r>
            <w:r w:rsidRPr="00533874">
              <w:rPr>
                <w:rFonts w:ascii="Times New Roman" w:hAnsi="Times New Roman"/>
                <w:sz w:val="28"/>
                <w:szCs w:val="28"/>
                <w:lang w:eastAsia="ru-RU"/>
              </w:rPr>
              <w:t>оснащение материальной базы предметных кабинетов,</w:t>
            </w:r>
          </w:p>
          <w:p w:rsidR="00086CF5" w:rsidRPr="00533874" w:rsidRDefault="00086CF5" w:rsidP="00533874">
            <w:pPr>
              <w:spacing w:before="30" w:after="30" w:line="300" w:lineRule="atLeast"/>
              <w:ind w:left="720" w:hanging="360"/>
              <w:jc w:val="both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533874">
              <w:rPr>
                <w:rFonts w:ascii="Symbol" w:hAnsi="Symbol"/>
                <w:sz w:val="28"/>
                <w:szCs w:val="28"/>
                <w:lang w:eastAsia="ru-RU"/>
              </w:rPr>
              <w:t></w:t>
            </w:r>
            <w:r w:rsidRPr="00533874">
              <w:rPr>
                <w:rFonts w:ascii="Times New Roman" w:hAnsi="Times New Roman"/>
                <w:sz w:val="14"/>
                <w:szCs w:val="14"/>
                <w:lang w:eastAsia="ru-RU"/>
              </w:rPr>
              <w:t>        </w:t>
            </w:r>
            <w:r w:rsidRPr="00533874">
              <w:rPr>
                <w:rFonts w:ascii="Times New Roman" w:hAnsi="Times New Roman"/>
                <w:sz w:val="28"/>
                <w:szCs w:val="28"/>
                <w:lang w:eastAsia="ru-RU"/>
              </w:rPr>
              <w:t>приобретение современной педагогической литературы в методический школьный кабинет,</w:t>
            </w:r>
          </w:p>
          <w:p w:rsidR="00086CF5" w:rsidRPr="00533874" w:rsidRDefault="00086CF5" w:rsidP="00533874">
            <w:pPr>
              <w:spacing w:before="30" w:after="30" w:line="300" w:lineRule="atLeast"/>
              <w:ind w:left="720" w:hanging="360"/>
              <w:jc w:val="both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533874">
              <w:rPr>
                <w:rFonts w:ascii="Symbol" w:hAnsi="Symbol"/>
                <w:sz w:val="28"/>
                <w:szCs w:val="28"/>
                <w:lang w:eastAsia="ru-RU"/>
              </w:rPr>
              <w:t></w:t>
            </w:r>
            <w:r w:rsidRPr="00533874">
              <w:rPr>
                <w:rFonts w:ascii="Times New Roman" w:hAnsi="Times New Roman"/>
                <w:sz w:val="14"/>
                <w:szCs w:val="14"/>
                <w:lang w:eastAsia="ru-RU"/>
              </w:rPr>
              <w:t>        </w:t>
            </w:r>
            <w:r w:rsidRPr="00533874">
              <w:rPr>
                <w:rFonts w:ascii="Times New Roman" w:hAnsi="Times New Roman"/>
                <w:sz w:val="28"/>
                <w:szCs w:val="28"/>
                <w:lang w:eastAsia="ru-RU"/>
              </w:rPr>
              <w:t>пополнение медиатеки.</w:t>
            </w:r>
          </w:p>
          <w:p w:rsidR="00086CF5" w:rsidRPr="00533874" w:rsidRDefault="00086CF5" w:rsidP="00533874">
            <w:pPr>
              <w:spacing w:before="30" w:after="0" w:line="300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53387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8. Сохранение и укрепление здоровья педагогических работников</w:t>
            </w:r>
          </w:p>
          <w:p w:rsidR="00086CF5" w:rsidRPr="00533874" w:rsidRDefault="00086CF5" w:rsidP="00533874">
            <w:pPr>
              <w:spacing w:before="30" w:after="30" w:line="300" w:lineRule="atLeast"/>
              <w:ind w:left="720" w:hanging="360"/>
              <w:jc w:val="both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533874">
              <w:rPr>
                <w:rFonts w:ascii="Symbol" w:hAnsi="Symbol"/>
                <w:sz w:val="28"/>
                <w:szCs w:val="28"/>
                <w:lang w:eastAsia="ru-RU"/>
              </w:rPr>
              <w:t></w:t>
            </w:r>
            <w:r w:rsidRPr="00533874">
              <w:rPr>
                <w:rFonts w:ascii="Times New Roman" w:hAnsi="Times New Roman"/>
                <w:sz w:val="14"/>
                <w:szCs w:val="14"/>
                <w:lang w:eastAsia="ru-RU"/>
              </w:rPr>
              <w:t>        </w:t>
            </w:r>
            <w:r w:rsidRPr="00533874">
              <w:rPr>
                <w:rFonts w:ascii="Times New Roman" w:hAnsi="Times New Roman"/>
                <w:sz w:val="28"/>
                <w:szCs w:val="28"/>
                <w:lang w:eastAsia="ru-RU"/>
              </w:rPr>
              <w:t>создание оптимальных санитарно-гигиенических и психологических условий для укрепления здоровья работников школы (наличие комнаты отдыха, рациональной педагогической нагрузки и расписания, спортивных залов и т. д.)</w:t>
            </w:r>
          </w:p>
          <w:p w:rsidR="00086CF5" w:rsidRPr="00533874" w:rsidRDefault="00086CF5" w:rsidP="00533874">
            <w:pPr>
              <w:spacing w:before="30" w:after="30" w:line="300" w:lineRule="atLeast"/>
              <w:ind w:left="720" w:hanging="360"/>
              <w:jc w:val="both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533874">
              <w:rPr>
                <w:rFonts w:ascii="Symbol" w:hAnsi="Symbol"/>
                <w:sz w:val="28"/>
                <w:szCs w:val="28"/>
                <w:lang w:eastAsia="ru-RU"/>
              </w:rPr>
              <w:t></w:t>
            </w:r>
            <w:r w:rsidRPr="00533874">
              <w:rPr>
                <w:rFonts w:ascii="Times New Roman" w:hAnsi="Times New Roman"/>
                <w:sz w:val="14"/>
                <w:szCs w:val="14"/>
                <w:lang w:eastAsia="ru-RU"/>
              </w:rPr>
              <w:t>        </w:t>
            </w:r>
            <w:r w:rsidRPr="00533874">
              <w:rPr>
                <w:rFonts w:ascii="Times New Roman" w:hAnsi="Times New Roman"/>
                <w:sz w:val="28"/>
                <w:szCs w:val="28"/>
                <w:lang w:eastAsia="ru-RU"/>
              </w:rPr>
              <w:t>проведение ежегодного бесплатного медицинского осмотра</w:t>
            </w:r>
          </w:p>
          <w:p w:rsidR="00086CF5" w:rsidRPr="00533874" w:rsidRDefault="00086CF5" w:rsidP="00533874">
            <w:pPr>
              <w:spacing w:before="30" w:after="30" w:line="300" w:lineRule="atLeast"/>
              <w:ind w:left="720" w:hanging="360"/>
              <w:jc w:val="both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533874">
              <w:rPr>
                <w:rFonts w:ascii="Symbol" w:hAnsi="Symbol"/>
                <w:sz w:val="28"/>
                <w:szCs w:val="28"/>
                <w:lang w:eastAsia="ru-RU"/>
              </w:rPr>
              <w:t></w:t>
            </w:r>
            <w:r w:rsidRPr="00533874">
              <w:rPr>
                <w:rFonts w:ascii="Times New Roman" w:hAnsi="Times New Roman"/>
                <w:sz w:val="14"/>
                <w:szCs w:val="14"/>
                <w:lang w:eastAsia="ru-RU"/>
              </w:rPr>
              <w:t>        </w:t>
            </w:r>
            <w:r w:rsidRPr="00533874">
              <w:rPr>
                <w:rFonts w:ascii="Times New Roman" w:hAnsi="Times New Roman"/>
                <w:sz w:val="28"/>
                <w:szCs w:val="28"/>
                <w:lang w:eastAsia="ru-RU"/>
              </w:rPr>
              <w:t>организация и проведение психологических консультаций, тренингов и других мероприятий, направленных на релаксацию и сохранение профессионального долголетия,</w:t>
            </w:r>
          </w:p>
          <w:p w:rsidR="00086CF5" w:rsidRPr="00533874" w:rsidRDefault="00086CF5" w:rsidP="00533874">
            <w:pPr>
              <w:spacing w:before="30" w:after="30" w:line="300" w:lineRule="atLeast"/>
              <w:ind w:left="720" w:hanging="360"/>
              <w:jc w:val="both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533874">
              <w:rPr>
                <w:rFonts w:ascii="Symbol" w:hAnsi="Symbol"/>
                <w:sz w:val="28"/>
                <w:szCs w:val="28"/>
                <w:lang w:eastAsia="ru-RU"/>
              </w:rPr>
              <w:t></w:t>
            </w:r>
            <w:r w:rsidRPr="00533874">
              <w:rPr>
                <w:rFonts w:ascii="Times New Roman" w:hAnsi="Times New Roman"/>
                <w:sz w:val="14"/>
                <w:szCs w:val="14"/>
                <w:lang w:eastAsia="ru-RU"/>
              </w:rPr>
              <w:t>        </w:t>
            </w:r>
            <w:r w:rsidRPr="00533874">
              <w:rPr>
                <w:rFonts w:ascii="Times New Roman" w:hAnsi="Times New Roman"/>
                <w:sz w:val="28"/>
                <w:szCs w:val="28"/>
                <w:lang w:eastAsia="ru-RU"/>
              </w:rPr>
              <w:t>иммунизация педагогического коллектива (прививки, витаминизирование и т. д.)</w:t>
            </w:r>
          </w:p>
        </w:tc>
      </w:tr>
    </w:tbl>
    <w:p w:rsidR="00086CF5" w:rsidRDefault="00086CF5"/>
    <w:sectPr w:rsidR="00086CF5" w:rsidSect="00CF7075">
      <w:pgSz w:w="11906" w:h="16838" w:code="9"/>
      <w:pgMar w:top="1134" w:right="851" w:bottom="1134" w:left="170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0606C"/>
    <w:multiLevelType w:val="multilevel"/>
    <w:tmpl w:val="C16A9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3874"/>
    <w:rsid w:val="00086CF5"/>
    <w:rsid w:val="000E208C"/>
    <w:rsid w:val="002C36F9"/>
    <w:rsid w:val="0037084C"/>
    <w:rsid w:val="004555BD"/>
    <w:rsid w:val="00456D19"/>
    <w:rsid w:val="004F2C0C"/>
    <w:rsid w:val="00533874"/>
    <w:rsid w:val="00794430"/>
    <w:rsid w:val="008240D6"/>
    <w:rsid w:val="00930D7E"/>
    <w:rsid w:val="00CF70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4430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338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rsid w:val="005338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99"/>
    <w:qFormat/>
    <w:rsid w:val="00533874"/>
    <w:rPr>
      <w:rFonts w:cs="Times New Roman"/>
      <w:i/>
      <w:iCs/>
    </w:rPr>
  </w:style>
  <w:style w:type="paragraph" w:styleId="NoSpacing">
    <w:name w:val="No Spacing"/>
    <w:basedOn w:val="Normal"/>
    <w:uiPriority w:val="99"/>
    <w:qFormat/>
    <w:rsid w:val="005338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CF7075"/>
    <w:rPr>
      <w:rFonts w:cs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8292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9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</TotalTime>
  <Pages>10</Pages>
  <Words>2718</Words>
  <Characters>15497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home</cp:lastModifiedBy>
  <cp:revision>3</cp:revision>
  <dcterms:created xsi:type="dcterms:W3CDTF">2020-05-20T11:59:00Z</dcterms:created>
  <dcterms:modified xsi:type="dcterms:W3CDTF">2020-05-21T19:31:00Z</dcterms:modified>
</cp:coreProperties>
</file>