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70" w:rsidRPr="00022F00" w:rsidRDefault="00B87B7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Pr="00022F00">
        <w:t xml:space="preserve">     </w:t>
      </w:r>
      <w:r w:rsidRPr="00022F00">
        <w:rPr>
          <w:sz w:val="24"/>
        </w:rPr>
        <w:t xml:space="preserve">  </w:t>
      </w:r>
      <w:r>
        <w:rPr>
          <w:sz w:val="24"/>
        </w:rPr>
        <w:t xml:space="preserve">                 </w:t>
      </w:r>
      <w:r w:rsidRPr="00022F00">
        <w:rPr>
          <w:sz w:val="24"/>
        </w:rPr>
        <w:t>Директору</w:t>
      </w:r>
    </w:p>
    <w:p w:rsidR="00B87B70" w:rsidRPr="00022F00" w:rsidRDefault="00B87B70">
      <w:pPr>
        <w:rPr>
          <w:sz w:val="24"/>
        </w:rPr>
      </w:pPr>
      <w:r w:rsidRPr="00022F00">
        <w:rPr>
          <w:sz w:val="24"/>
        </w:rPr>
        <w:t xml:space="preserve">                                                                              </w:t>
      </w:r>
      <w:r>
        <w:rPr>
          <w:sz w:val="24"/>
        </w:rPr>
        <w:t xml:space="preserve">                           </w:t>
      </w:r>
      <w:r w:rsidRPr="00022F00">
        <w:rPr>
          <w:sz w:val="24"/>
        </w:rPr>
        <w:t xml:space="preserve">МБОУ </w:t>
      </w:r>
      <w:r>
        <w:rPr>
          <w:sz w:val="24"/>
        </w:rPr>
        <w:t>СОШ</w:t>
      </w:r>
      <w:r w:rsidRPr="00022F00">
        <w:rPr>
          <w:sz w:val="24"/>
        </w:rPr>
        <w:t xml:space="preserve"> </w:t>
      </w:r>
      <w:r>
        <w:rPr>
          <w:sz w:val="24"/>
        </w:rPr>
        <w:t xml:space="preserve">№5 </w:t>
      </w:r>
      <w:r w:rsidRPr="00022F00">
        <w:rPr>
          <w:sz w:val="24"/>
        </w:rPr>
        <w:t>города Кузнецка</w:t>
      </w:r>
    </w:p>
    <w:p w:rsidR="00B87B70" w:rsidRPr="00022F00" w:rsidRDefault="00B87B70">
      <w:pPr>
        <w:rPr>
          <w:sz w:val="24"/>
        </w:rPr>
      </w:pPr>
      <w:r w:rsidRPr="00022F00">
        <w:rPr>
          <w:sz w:val="24"/>
        </w:rPr>
        <w:t xml:space="preserve">                                                                              </w:t>
      </w:r>
      <w:r>
        <w:rPr>
          <w:sz w:val="24"/>
        </w:rPr>
        <w:t xml:space="preserve">                           </w:t>
      </w:r>
      <w:r w:rsidRPr="00022F00">
        <w:rPr>
          <w:sz w:val="24"/>
        </w:rPr>
        <w:t>ул.</w:t>
      </w:r>
      <w:r>
        <w:rPr>
          <w:sz w:val="24"/>
        </w:rPr>
        <w:t>60-летия ВЛКСМ, дом.3</w:t>
      </w:r>
    </w:p>
    <w:p w:rsidR="00B87B70" w:rsidRPr="00022F00" w:rsidRDefault="00B87B70">
      <w:pPr>
        <w:rPr>
          <w:sz w:val="24"/>
        </w:rPr>
      </w:pPr>
      <w:r w:rsidRPr="00022F00">
        <w:rPr>
          <w:sz w:val="24"/>
        </w:rPr>
        <w:t xml:space="preserve">                                                                              </w:t>
      </w:r>
      <w:r>
        <w:rPr>
          <w:sz w:val="24"/>
        </w:rPr>
        <w:t xml:space="preserve">                           Ошкиной Е.В.</w:t>
      </w:r>
    </w:p>
    <w:p w:rsidR="00B87B70" w:rsidRDefault="00B87B70">
      <w:pPr>
        <w:rPr>
          <w:sz w:val="24"/>
        </w:rPr>
      </w:pPr>
      <w:r w:rsidRPr="00022F00">
        <w:rPr>
          <w:sz w:val="24"/>
        </w:rPr>
        <w:t xml:space="preserve">                                                       заявление.</w:t>
      </w:r>
    </w:p>
    <w:p w:rsidR="00B87B70" w:rsidRDefault="00B87B70">
      <w:pPr>
        <w:rPr>
          <w:sz w:val="24"/>
        </w:rPr>
      </w:pPr>
      <w:r>
        <w:rPr>
          <w:sz w:val="24"/>
        </w:rPr>
        <w:t>Мы, родители (законные представители) учащегося _______ «____» класса МБОУ СОШ №5 города Кузнецка_________________________________________________________ (Ф.И. ребёнка), из предлагаемых на выбор модулей комплексного учебного курса «Основы религиозных культур и светской этики»:</w:t>
      </w:r>
    </w:p>
    <w:p w:rsidR="00B87B70" w:rsidRDefault="00B87B70">
      <w:pPr>
        <w:rPr>
          <w:sz w:val="24"/>
        </w:rPr>
      </w:pPr>
      <w:r>
        <w:rPr>
          <w:sz w:val="24"/>
        </w:rPr>
        <w:t>«Основы православной культуры»</w:t>
      </w:r>
    </w:p>
    <w:p w:rsidR="00B87B70" w:rsidRDefault="00B87B70">
      <w:pPr>
        <w:rPr>
          <w:sz w:val="24"/>
        </w:rPr>
      </w:pPr>
      <w:r>
        <w:rPr>
          <w:sz w:val="24"/>
        </w:rPr>
        <w:t>«Основы исламской культуры»</w:t>
      </w:r>
    </w:p>
    <w:p w:rsidR="00B87B70" w:rsidRDefault="00B87B70">
      <w:pPr>
        <w:rPr>
          <w:sz w:val="24"/>
        </w:rPr>
      </w:pPr>
      <w:r>
        <w:rPr>
          <w:sz w:val="24"/>
        </w:rPr>
        <w:t>«Основы буддийской культуры»</w:t>
      </w:r>
    </w:p>
    <w:p w:rsidR="00B87B70" w:rsidRDefault="00B87B70">
      <w:pPr>
        <w:rPr>
          <w:sz w:val="24"/>
        </w:rPr>
      </w:pPr>
      <w:r>
        <w:rPr>
          <w:sz w:val="24"/>
        </w:rPr>
        <w:t>«Основы иудейской культуры»</w:t>
      </w:r>
    </w:p>
    <w:p w:rsidR="00B87B70" w:rsidRDefault="00B87B70">
      <w:pPr>
        <w:rPr>
          <w:sz w:val="24"/>
        </w:rPr>
      </w:pPr>
      <w:r>
        <w:rPr>
          <w:sz w:val="24"/>
        </w:rPr>
        <w:t>«Основы мировых религиозных культур»</w:t>
      </w:r>
    </w:p>
    <w:p w:rsidR="00B87B70" w:rsidRDefault="00B87B70">
      <w:pPr>
        <w:rPr>
          <w:sz w:val="24"/>
        </w:rPr>
      </w:pPr>
      <w:r>
        <w:rPr>
          <w:sz w:val="24"/>
        </w:rPr>
        <w:t>«Основы светской этики»</w:t>
      </w:r>
    </w:p>
    <w:p w:rsidR="00B87B70" w:rsidRDefault="00B87B70" w:rsidP="00D26501">
      <w:pPr>
        <w:pBdr>
          <w:bottom w:val="single" w:sz="12" w:space="31" w:color="auto"/>
        </w:pBdr>
        <w:rPr>
          <w:sz w:val="24"/>
        </w:rPr>
      </w:pPr>
      <w:r>
        <w:rPr>
          <w:sz w:val="24"/>
        </w:rPr>
        <w:t>выбираем для своего ребёнка изучение модуля (написать от руки):</w:t>
      </w:r>
      <w:r w:rsidRPr="00022F00">
        <w:rPr>
          <w:sz w:val="24"/>
        </w:rPr>
        <w:t xml:space="preserve"> </w:t>
      </w:r>
    </w:p>
    <w:p w:rsidR="00B87B70" w:rsidRDefault="00B87B70" w:rsidP="00D26501">
      <w:pPr>
        <w:tabs>
          <w:tab w:val="left" w:pos="1410"/>
        </w:tabs>
        <w:rPr>
          <w:sz w:val="24"/>
        </w:rPr>
      </w:pPr>
    </w:p>
    <w:p w:rsidR="00B87B70" w:rsidRDefault="00B87B70" w:rsidP="00D26501">
      <w:pPr>
        <w:tabs>
          <w:tab w:val="left" w:pos="1410"/>
        </w:tabs>
        <w:rPr>
          <w:sz w:val="24"/>
        </w:rPr>
      </w:pPr>
      <w:r>
        <w:rPr>
          <w:sz w:val="24"/>
        </w:rPr>
        <w:t>Дата «___» ________________ 20____ г.</w:t>
      </w:r>
    </w:p>
    <w:p w:rsidR="00B87B70" w:rsidRDefault="00B87B70" w:rsidP="00D26501">
      <w:pPr>
        <w:tabs>
          <w:tab w:val="left" w:pos="1410"/>
        </w:tabs>
        <w:rPr>
          <w:sz w:val="24"/>
        </w:rPr>
      </w:pPr>
    </w:p>
    <w:p w:rsidR="00B87B70" w:rsidRPr="00D26501" w:rsidRDefault="00B87B70" w:rsidP="00D26501">
      <w:pPr>
        <w:tabs>
          <w:tab w:val="left" w:pos="1410"/>
        </w:tabs>
        <w:rPr>
          <w:sz w:val="24"/>
        </w:rPr>
      </w:pPr>
      <w:r>
        <w:rPr>
          <w:sz w:val="24"/>
        </w:rPr>
        <w:t>________________________________________________ (Ф.И.О.)  ____________ (подпись)</w:t>
      </w:r>
    </w:p>
    <w:sectPr w:rsidR="00B87B70" w:rsidRPr="00D26501" w:rsidSect="007B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F00"/>
    <w:rsid w:val="00022F00"/>
    <w:rsid w:val="000A034D"/>
    <w:rsid w:val="0027470C"/>
    <w:rsid w:val="00462D18"/>
    <w:rsid w:val="00496B44"/>
    <w:rsid w:val="00646C9E"/>
    <w:rsid w:val="007B3BAC"/>
    <w:rsid w:val="008932B6"/>
    <w:rsid w:val="008A5547"/>
    <w:rsid w:val="00905903"/>
    <w:rsid w:val="00A3522E"/>
    <w:rsid w:val="00A70F3A"/>
    <w:rsid w:val="00B87B70"/>
    <w:rsid w:val="00CB576C"/>
    <w:rsid w:val="00D26501"/>
    <w:rsid w:val="00DB33EB"/>
    <w:rsid w:val="00F13742"/>
    <w:rsid w:val="00FD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180</Words>
  <Characters>1028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Директору</dc:title>
  <dc:subject/>
  <dc:creator>пк</dc:creator>
  <cp:keywords/>
  <dc:description/>
  <cp:lastModifiedBy>home</cp:lastModifiedBy>
  <cp:revision>2</cp:revision>
  <cp:lastPrinted>2016-04-21T18:49:00Z</cp:lastPrinted>
  <dcterms:created xsi:type="dcterms:W3CDTF">2016-10-08T18:43:00Z</dcterms:created>
  <dcterms:modified xsi:type="dcterms:W3CDTF">2016-10-08T18:43:00Z</dcterms:modified>
</cp:coreProperties>
</file>